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0D88" w:rsidRDefault="00DF24FB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-88265</wp:posOffset>
                </wp:positionV>
                <wp:extent cx="2133968" cy="3790209"/>
                <wp:effectExtent l="0" t="0" r="0" b="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968" cy="3790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出生年月：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1984.01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身    高：17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政治面貌：中共党员</w:t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毕业院校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：陆军工程大学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学    历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  <w:t>：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研究生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33pt;margin-top:-6.95pt;width:168.05pt;height:29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" filled="f" stroked="f">
                <v:textbox>
                  <w:txbxContent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出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生年月：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  <w:t>1984.01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身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高：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17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cm</w:t>
                      </w:r>
                    </w:p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政治面貌：中共党员</w:t>
                      </w:r>
                    </w:p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毕业院校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：陆军工程大学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:rsidR="00A60D88" w:rsidRDefault="00AF2F32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学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历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：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研究生</w:t>
                      </w:r>
                    </w:p>
                  </w:txbxContent>
                </v:textbox>
              </v:shape>
            </w:pict>
          </mc:Fallback>
        </mc:AlternateContent>
      </w:r>
      <w:r w:rsidR="00AF2F3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-332740</wp:posOffset>
                </wp:positionV>
                <wp:extent cx="2095500" cy="931545"/>
                <wp:effectExtent l="0" t="0" r="0" b="1905"/>
                <wp:wrapNone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47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595959" w:themeColor="text1" w:themeTint="A6"/>
                                <w:sz w:val="7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2.1pt;margin-top:-26.2pt;height:73.35pt;width:165pt;z-index:251658240;mso-width-relative:page;mso-height-relative:page;" filled="f" stroked="f" coordsize="21600,21600" o:gfxdata="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stL2PVAAAACAEAAA8AAAAAAAAAAQAgAAAAIgAAAGRy&#10;cy9kb3ducmV2LnhtbFBLAQIUABQAAAAIAIdO4kBoOJvHCAIAANsDAAAOAAAAAAAAAAEAIAAAACQ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595959" w:themeColor="text1" w:themeTint="A6"/>
                          <w:sz w:val="7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 w:rsidR="00AF2F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-151765</wp:posOffset>
                </wp:positionV>
                <wp:extent cx="2824480" cy="570865"/>
                <wp:effectExtent l="0" t="0" r="0" b="127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46" cy="570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595959" w:themeColor="text1" w:themeTint="A6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595959" w:themeColor="text1" w:themeTint="A6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细心从每一个小细节开始。</w:t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Microsoft YaHei" w:hAnsi="Microsoft YaHei"/>
                                <w:color w:val="595959" w:themeColor="text1" w:themeTint="A6"/>
                                <w:sz w:val="36"/>
                                <w:szCs w:val="2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文本框 2" o:spid="_x0000_s1026" o:spt="202" type="#_x0000_t202" style="position:absolute;left:0pt;margin-left:164.8pt;margin-top:-11.95pt;height:44.95pt;width:222.4pt;z-index:251659264;v-text-anchor:middle;mso-width-relative:page;mso-height-relative:page;" filled="f" stroked="f" coordsize="21600,21600" o:gfxdata="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5zrYfaAAAACgEAAA8AAAAAAAAAAQAgAAAA&#10;IgAAAGRycy9kb3ducmV2LnhtbFBLAQIUABQAAAAIAIdO4kAzlK4qCQIAAN0DAAAOAAAAAAAAAAEA&#10;IAAAACkBAABkcnMvZTJvRG9jLnhtbFBLBQYAAAAABgAGAFkBAACk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595959" w:themeColor="text1" w:themeTint="A6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595959" w:themeColor="text1" w:themeTint="A6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细心从每一个小细节开始。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595959" w:themeColor="text1" w:themeTint="A6"/>
                          <w:sz w:val="36"/>
                          <w:szCs w:val="2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 w:rsidR="00AF2F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-151765</wp:posOffset>
                </wp:positionV>
                <wp:extent cx="0" cy="570865"/>
                <wp:effectExtent l="0" t="0" r="19050" b="203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6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61.85pt;margin-top:-11.95pt;height:44.95pt;width:0pt;z-index:251660288;mso-width-relative:page;mso-height-relative:page;" filled="f" stroked="t" coordsize="21600,21600" o:gfxdata="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KQ7s12QAAAAoBAAAPAAAAAAAAAAEA&#10;IAAAACIAAABkcnMvZG93bnJldi54bWxQSwECFAAUAAAACACHTuJAEnIUW9UBAACFAwAADgAAAAAA&#10;AAABACAAAAAoAQAAZHJzL2Uyb0RvYy54bWxQSwUGAAAAAAYABgBZAQAAbwUAAAAA&#10;">
                <v:fill on="f" focussize="0,0"/>
                <v:stroke weight="1.5pt" color="#595959 [2109]" joinstyle="round"/>
                <v:imagedata o:title=""/>
                <o:lock v:ext="edit" aspectratio="f"/>
              </v:line>
            </w:pict>
          </mc:Fallback>
        </mc:AlternateContent>
      </w:r>
      <w:r w:rsidR="00AF2F32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-450850</wp:posOffset>
                </wp:positionV>
                <wp:extent cx="7526655" cy="10720705"/>
                <wp:effectExtent l="0" t="0" r="17145" b="44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35" y="81280"/>
                          <a:ext cx="7526655" cy="10720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33.95pt;margin-top:-35.5pt;height:844.15pt;width:592.65pt;z-index:-251659264;v-text-anchor:middle;mso-width-relative:page;mso-height-relative:page;" fillcolor="#FFFFFF [3212]" filled="t" stroked="f" coordsize="21600,21600" o:gfxdata="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DrCrn9cAAAANAQAADwAAAAAA&#10;AAABACAAAAAiAAAAZHJzL2Rvd25yZXYueG1sUEsBAhQAFAAAAAgAh07iQD9RomdNAgAAcgQAAA4A&#10;AAAAAAAAAQAgAAAAJgEAAGRycy9lMm9Eb2MueG1sUEsFBgAAAAAGAAYAWQEAAOUF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 w:rsidR="00AF2F3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5314950</wp:posOffset>
                </wp:positionH>
                <wp:positionV relativeFrom="page">
                  <wp:posOffset>409575</wp:posOffset>
                </wp:positionV>
                <wp:extent cx="281305" cy="287655"/>
                <wp:effectExtent l="0" t="0" r="4445" b="0"/>
                <wp:wrapNone/>
                <wp:docPr id="10" name="Freefor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1305" cy="287655"/>
                        </a:xfrm>
                        <a:custGeom>
                          <a:avLst/>
                          <a:gdLst>
                            <a:gd name="T0" fmla="*/ 0 w 192"/>
                            <a:gd name="T1" fmla="*/ 98 h 196"/>
                            <a:gd name="T2" fmla="*/ 96 w 192"/>
                            <a:gd name="T3" fmla="*/ 0 h 196"/>
                            <a:gd name="T4" fmla="*/ 192 w 192"/>
                            <a:gd name="T5" fmla="*/ 98 h 196"/>
                            <a:gd name="T6" fmla="*/ 96 w 192"/>
                            <a:gd name="T7" fmla="*/ 196 h 196"/>
                            <a:gd name="T8" fmla="*/ 0 w 192"/>
                            <a:gd name="T9" fmla="*/ 98 h 196"/>
                            <a:gd name="T10" fmla="*/ 167 w 192"/>
                            <a:gd name="T11" fmla="*/ 69 h 196"/>
                            <a:gd name="T12" fmla="*/ 167 w 192"/>
                            <a:gd name="T13" fmla="*/ 69 h 196"/>
                            <a:gd name="T14" fmla="*/ 168 w 192"/>
                            <a:gd name="T15" fmla="*/ 74 h 196"/>
                            <a:gd name="T16" fmla="*/ 101 w 192"/>
                            <a:gd name="T17" fmla="*/ 97 h 196"/>
                            <a:gd name="T18" fmla="*/ 94 w 192"/>
                            <a:gd name="T19" fmla="*/ 97 h 196"/>
                            <a:gd name="T20" fmla="*/ 59 w 192"/>
                            <a:gd name="T21" fmla="*/ 86 h 196"/>
                            <a:gd name="T22" fmla="*/ 98 w 192"/>
                            <a:gd name="T23" fmla="*/ 70 h 196"/>
                            <a:gd name="T24" fmla="*/ 99 w 192"/>
                            <a:gd name="T25" fmla="*/ 65 h 196"/>
                            <a:gd name="T26" fmla="*/ 99 w 192"/>
                            <a:gd name="T27" fmla="*/ 65 h 196"/>
                            <a:gd name="T28" fmla="*/ 95 w 192"/>
                            <a:gd name="T29" fmla="*/ 63 h 196"/>
                            <a:gd name="T30" fmla="*/ 49 w 192"/>
                            <a:gd name="T31" fmla="*/ 82 h 196"/>
                            <a:gd name="T32" fmla="*/ 49 w 192"/>
                            <a:gd name="T33" fmla="*/ 83 h 196"/>
                            <a:gd name="T34" fmla="*/ 40 w 192"/>
                            <a:gd name="T35" fmla="*/ 103 h 196"/>
                            <a:gd name="T36" fmla="*/ 44 w 192"/>
                            <a:gd name="T37" fmla="*/ 109 h 196"/>
                            <a:gd name="T38" fmla="*/ 41 w 192"/>
                            <a:gd name="T39" fmla="*/ 115 h 196"/>
                            <a:gd name="T40" fmla="*/ 31 w 192"/>
                            <a:gd name="T41" fmla="*/ 152 h 196"/>
                            <a:gd name="T42" fmla="*/ 20 w 192"/>
                            <a:gd name="T43" fmla="*/ 146 h 196"/>
                            <a:gd name="T44" fmla="*/ 34 w 192"/>
                            <a:gd name="T45" fmla="*/ 116 h 196"/>
                            <a:gd name="T46" fmla="*/ 29 w 192"/>
                            <a:gd name="T47" fmla="*/ 109 h 196"/>
                            <a:gd name="T48" fmla="*/ 34 w 192"/>
                            <a:gd name="T49" fmla="*/ 102 h 196"/>
                            <a:gd name="T50" fmla="*/ 42 w 192"/>
                            <a:gd name="T51" fmla="*/ 80 h 196"/>
                            <a:gd name="T52" fmla="*/ 26 w 192"/>
                            <a:gd name="T53" fmla="*/ 74 h 196"/>
                            <a:gd name="T54" fmla="*/ 26 w 192"/>
                            <a:gd name="T55" fmla="*/ 69 h 196"/>
                            <a:gd name="T56" fmla="*/ 93 w 192"/>
                            <a:gd name="T57" fmla="*/ 45 h 196"/>
                            <a:gd name="T58" fmla="*/ 101 w 192"/>
                            <a:gd name="T59" fmla="*/ 45 h 196"/>
                            <a:gd name="T60" fmla="*/ 167 w 192"/>
                            <a:gd name="T61" fmla="*/ 69 h 196"/>
                            <a:gd name="T62" fmla="*/ 94 w 192"/>
                            <a:gd name="T63" fmla="*/ 106 h 196"/>
                            <a:gd name="T64" fmla="*/ 94 w 192"/>
                            <a:gd name="T65" fmla="*/ 106 h 196"/>
                            <a:gd name="T66" fmla="*/ 101 w 192"/>
                            <a:gd name="T67" fmla="*/ 106 h 196"/>
                            <a:gd name="T68" fmla="*/ 144 w 192"/>
                            <a:gd name="T69" fmla="*/ 92 h 196"/>
                            <a:gd name="T70" fmla="*/ 144 w 192"/>
                            <a:gd name="T71" fmla="*/ 115 h 196"/>
                            <a:gd name="T72" fmla="*/ 140 w 192"/>
                            <a:gd name="T73" fmla="*/ 121 h 196"/>
                            <a:gd name="T74" fmla="*/ 55 w 192"/>
                            <a:gd name="T75" fmla="*/ 123 h 196"/>
                            <a:gd name="T76" fmla="*/ 52 w 192"/>
                            <a:gd name="T77" fmla="*/ 119 h 196"/>
                            <a:gd name="T78" fmla="*/ 55 w 192"/>
                            <a:gd name="T79" fmla="*/ 111 h 196"/>
                            <a:gd name="T80" fmla="*/ 51 w 192"/>
                            <a:gd name="T81" fmla="*/ 103 h 196"/>
                            <a:gd name="T82" fmla="*/ 51 w 192"/>
                            <a:gd name="T83" fmla="*/ 92 h 196"/>
                            <a:gd name="T84" fmla="*/ 94 w 192"/>
                            <a:gd name="T85" fmla="*/ 106 h 196"/>
                            <a:gd name="T86" fmla="*/ 94 w 192"/>
                            <a:gd name="T87" fmla="*/ 106 h 196"/>
                            <a:gd name="T88" fmla="*/ 94 w 192"/>
                            <a:gd name="T89" fmla="*/ 10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92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2" y="44"/>
                                <a:pt x="192" y="98"/>
                              </a:cubicBezTo>
                              <a:cubicBezTo>
                                <a:pt x="192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167" y="69"/>
                              </a:moveTo>
                              <a:cubicBezTo>
                                <a:pt x="167" y="69"/>
                                <a:pt x="167" y="69"/>
                                <a:pt x="167" y="69"/>
                              </a:cubicBezTo>
                              <a:cubicBezTo>
                                <a:pt x="172" y="70"/>
                                <a:pt x="172" y="73"/>
                                <a:pt x="168" y="74"/>
                              </a:cubicBezTo>
                              <a:cubicBezTo>
                                <a:pt x="168" y="74"/>
                                <a:pt x="168" y="74"/>
                                <a:pt x="101" y="97"/>
                              </a:cubicBezTo>
                              <a:cubicBezTo>
                                <a:pt x="97" y="99"/>
                                <a:pt x="98" y="99"/>
                                <a:pt x="94" y="97"/>
                              </a:cubicBezTo>
                              <a:cubicBezTo>
                                <a:pt x="94" y="97"/>
                                <a:pt x="94" y="97"/>
                                <a:pt x="59" y="86"/>
                              </a:cubicBezTo>
                              <a:cubicBezTo>
                                <a:pt x="59" y="86"/>
                                <a:pt x="59" y="86"/>
                                <a:pt x="98" y="70"/>
                              </a:cubicBezTo>
                              <a:cubicBezTo>
                                <a:pt x="99" y="69"/>
                                <a:pt x="100" y="67"/>
                                <a:pt x="99" y="65"/>
                              </a:cubicBezTo>
                              <a:cubicBezTo>
                                <a:pt x="99" y="65"/>
                                <a:pt x="99" y="65"/>
                                <a:pt x="99" y="65"/>
                              </a:cubicBezTo>
                              <a:cubicBezTo>
                                <a:pt x="99" y="63"/>
                                <a:pt x="97" y="63"/>
                                <a:pt x="95" y="63"/>
                              </a:cubicBezTo>
                              <a:cubicBezTo>
                                <a:pt x="95" y="63"/>
                                <a:pt x="95" y="63"/>
                                <a:pt x="49" y="82"/>
                              </a:cubicBezTo>
                              <a:cubicBezTo>
                                <a:pt x="49" y="82"/>
                                <a:pt x="49" y="82"/>
                                <a:pt x="49" y="83"/>
                              </a:cubicBezTo>
                              <a:cubicBezTo>
                                <a:pt x="43" y="87"/>
                                <a:pt x="41" y="94"/>
                                <a:pt x="40" y="103"/>
                              </a:cubicBezTo>
                              <a:cubicBezTo>
                                <a:pt x="43" y="104"/>
                                <a:pt x="44" y="106"/>
                                <a:pt x="44" y="109"/>
                              </a:cubicBezTo>
                              <a:cubicBezTo>
                                <a:pt x="44" y="112"/>
                                <a:pt x="43" y="114"/>
                                <a:pt x="41" y="115"/>
                              </a:cubicBezTo>
                              <a:cubicBezTo>
                                <a:pt x="42" y="130"/>
                                <a:pt x="44" y="146"/>
                                <a:pt x="31" y="152"/>
                              </a:cubicBezTo>
                              <a:cubicBezTo>
                                <a:pt x="27" y="150"/>
                                <a:pt x="24" y="149"/>
                                <a:pt x="20" y="146"/>
                              </a:cubicBezTo>
                              <a:cubicBezTo>
                                <a:pt x="29" y="134"/>
                                <a:pt x="32" y="124"/>
                                <a:pt x="34" y="116"/>
                              </a:cubicBezTo>
                              <a:cubicBezTo>
                                <a:pt x="31" y="114"/>
                                <a:pt x="29" y="112"/>
                                <a:pt x="29" y="109"/>
                              </a:cubicBezTo>
                              <a:cubicBezTo>
                                <a:pt x="29" y="106"/>
                                <a:pt x="31" y="103"/>
                                <a:pt x="34" y="102"/>
                              </a:cubicBezTo>
                              <a:cubicBezTo>
                                <a:pt x="34" y="94"/>
                                <a:pt x="35" y="87"/>
                                <a:pt x="42" y="80"/>
                              </a:cubicBezTo>
                              <a:cubicBezTo>
                                <a:pt x="42" y="80"/>
                                <a:pt x="42" y="80"/>
                                <a:pt x="26" y="74"/>
                              </a:cubicBezTo>
                              <a:cubicBezTo>
                                <a:pt x="21" y="73"/>
                                <a:pt x="21" y="70"/>
                                <a:pt x="26" y="69"/>
                              </a:cubicBezTo>
                              <a:cubicBezTo>
                                <a:pt x="26" y="69"/>
                                <a:pt x="26" y="69"/>
                                <a:pt x="93" y="45"/>
                              </a:cubicBezTo>
                              <a:cubicBezTo>
                                <a:pt x="97" y="44"/>
                                <a:pt x="96" y="44"/>
                                <a:pt x="101" y="45"/>
                              </a:cubicBezTo>
                              <a:cubicBezTo>
                                <a:pt x="101" y="45"/>
                                <a:pt x="101" y="45"/>
                                <a:pt x="167" y="69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  <a:cubicBezTo>
                                <a:pt x="98" y="108"/>
                                <a:pt x="96" y="108"/>
                                <a:pt x="101" y="106"/>
                              </a:cubicBezTo>
                              <a:cubicBezTo>
                                <a:pt x="101" y="106"/>
                                <a:pt x="101" y="106"/>
                                <a:pt x="144" y="92"/>
                              </a:cubicBezTo>
                              <a:cubicBezTo>
                                <a:pt x="144" y="92"/>
                                <a:pt x="144" y="92"/>
                                <a:pt x="144" y="115"/>
                              </a:cubicBezTo>
                              <a:cubicBezTo>
                                <a:pt x="144" y="117"/>
                                <a:pt x="143" y="120"/>
                                <a:pt x="140" y="121"/>
                              </a:cubicBezTo>
                              <a:cubicBezTo>
                                <a:pt x="113" y="136"/>
                                <a:pt x="80" y="136"/>
                                <a:pt x="55" y="123"/>
                              </a:cubicBezTo>
                              <a:cubicBezTo>
                                <a:pt x="54" y="122"/>
                                <a:pt x="53" y="120"/>
                                <a:pt x="52" y="119"/>
                              </a:cubicBezTo>
                              <a:cubicBezTo>
                                <a:pt x="54" y="117"/>
                                <a:pt x="55" y="114"/>
                                <a:pt x="55" y="111"/>
                              </a:cubicBezTo>
                              <a:cubicBezTo>
                                <a:pt x="55" y="108"/>
                                <a:pt x="54" y="105"/>
                                <a:pt x="51" y="103"/>
                              </a:cubicBezTo>
                              <a:cubicBezTo>
                                <a:pt x="51" y="103"/>
                                <a:pt x="51" y="103"/>
                                <a:pt x="51" y="92"/>
                              </a:cubicBezTo>
                              <a:cubicBezTo>
                                <a:pt x="51" y="92"/>
                                <a:pt x="51" y="92"/>
                                <a:pt x="94" y="106"/>
                              </a:cubicBezTo>
                              <a:close/>
                              <a:moveTo>
                                <a:pt x="94" y="106"/>
                              </a:moveTo>
                              <a:cubicBezTo>
                                <a:pt x="94" y="106"/>
                                <a:pt x="94" y="106"/>
                                <a:pt x="94" y="106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13" o:spid="_x0000_s1026" o:spt="100" style="position:absolute;left:0pt;margin-left:418.5pt;margin-top:32.25pt;height:22.65pt;width:22.15pt;mso-position-vertical-relative:page;z-index:251663360;mso-width-relative:page;mso-height-relative:page;" fillcolor="#808080 [1629]" filled="t" stroked="f" coordsize="192,196" o:gfxdata="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" path="m0,98c0,44,43,0,96,0c149,0,192,44,192,98c192,152,149,196,96,196c43,196,0,152,0,98xm167,69c167,69,167,69,167,69c172,70,172,73,168,74c168,74,168,74,101,97c97,99,98,99,94,97c94,97,94,97,59,86c59,86,59,86,98,70c99,69,100,67,99,65c99,65,99,65,99,65c99,63,97,63,95,63c95,63,95,63,49,82c49,82,49,82,49,83c43,87,41,94,40,103c43,104,44,106,44,109c44,112,43,114,41,115c42,130,44,146,31,152c27,150,24,149,20,146c29,134,32,124,34,116c31,114,29,112,29,109c29,106,31,103,34,102c34,94,35,87,42,80c42,80,42,80,26,74c21,73,21,70,26,69c26,69,26,69,93,45c97,44,96,44,101,45c101,45,101,45,167,69xm94,106c94,106,94,106,94,106c98,108,96,108,101,106c101,106,101,106,144,92c144,92,144,92,144,115c144,117,143,120,140,121c113,136,80,136,55,123c54,122,53,120,52,119c54,117,55,114,55,111c55,108,54,105,51,103c51,103,51,103,51,92c51,92,51,92,94,106xm94,106c94,106,94,106,94,106e">
                <v:path o:connectlocs="0,143827;140652,0;281305,143827;140652,287655;0,143827;244676,101266;244676,101266;246141,108604;147978,142359;137722,142359;86442,126215;143582,102733;145047,95395;145047,95395;139187,92460;71791,120345;71791,121813;58605,151165;64465,159971;60070,168777;45419,223079;29302,214273;49814,170244;42488,159971;49814,149698;61535,117410;38093,108604;38093,101266;136257,66043;147978,66043;244676,101266;137722,155568;137722,155568;147978,155568;210978,135021;210978,168777;205118,177582;80582,180518;76186,174647;80582,162906;74721,151165;74721,135021;137722,155568;137722,155568;137722,155568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AF2F3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ge">
                  <wp:posOffset>409575</wp:posOffset>
                </wp:positionV>
                <wp:extent cx="280035" cy="287655"/>
                <wp:effectExtent l="0" t="0" r="5715" b="0"/>
                <wp:wrapNone/>
                <wp:docPr id="9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0035" cy="287655"/>
                        </a:xfrm>
                        <a:custGeom>
                          <a:avLst/>
                          <a:gdLst>
                            <a:gd name="T0" fmla="*/ 0 w 191"/>
                            <a:gd name="T1" fmla="*/ 98 h 196"/>
                            <a:gd name="T2" fmla="*/ 96 w 191"/>
                            <a:gd name="T3" fmla="*/ 0 h 196"/>
                            <a:gd name="T4" fmla="*/ 191 w 191"/>
                            <a:gd name="T5" fmla="*/ 98 h 196"/>
                            <a:gd name="T6" fmla="*/ 96 w 191"/>
                            <a:gd name="T7" fmla="*/ 196 h 196"/>
                            <a:gd name="T8" fmla="*/ 0 w 191"/>
                            <a:gd name="T9" fmla="*/ 98 h 196"/>
                            <a:gd name="T10" fmla="*/ 84 w 191"/>
                            <a:gd name="T11" fmla="*/ 105 h 196"/>
                            <a:gd name="T12" fmla="*/ 84 w 191"/>
                            <a:gd name="T13" fmla="*/ 109 h 196"/>
                            <a:gd name="T14" fmla="*/ 88 w 191"/>
                            <a:gd name="T15" fmla="*/ 113 h 196"/>
                            <a:gd name="T16" fmla="*/ 102 w 191"/>
                            <a:gd name="T17" fmla="*/ 113 h 196"/>
                            <a:gd name="T18" fmla="*/ 105 w 191"/>
                            <a:gd name="T19" fmla="*/ 109 h 196"/>
                            <a:gd name="T20" fmla="*/ 105 w 191"/>
                            <a:gd name="T21" fmla="*/ 105 h 196"/>
                            <a:gd name="T22" fmla="*/ 102 w 191"/>
                            <a:gd name="T23" fmla="*/ 101 h 196"/>
                            <a:gd name="T24" fmla="*/ 88 w 191"/>
                            <a:gd name="T25" fmla="*/ 101 h 196"/>
                            <a:gd name="T26" fmla="*/ 84 w 191"/>
                            <a:gd name="T27" fmla="*/ 105 h 196"/>
                            <a:gd name="T28" fmla="*/ 72 w 191"/>
                            <a:gd name="T29" fmla="*/ 63 h 196"/>
                            <a:gd name="T30" fmla="*/ 117 w 191"/>
                            <a:gd name="T31" fmla="*/ 63 h 196"/>
                            <a:gd name="T32" fmla="*/ 147 w 191"/>
                            <a:gd name="T33" fmla="*/ 63 h 196"/>
                            <a:gd name="T34" fmla="*/ 151 w 191"/>
                            <a:gd name="T35" fmla="*/ 68 h 196"/>
                            <a:gd name="T36" fmla="*/ 151 w 191"/>
                            <a:gd name="T37" fmla="*/ 88 h 196"/>
                            <a:gd name="T38" fmla="*/ 116 w 191"/>
                            <a:gd name="T39" fmla="*/ 103 h 196"/>
                            <a:gd name="T40" fmla="*/ 110 w 191"/>
                            <a:gd name="T41" fmla="*/ 103 h 196"/>
                            <a:gd name="T42" fmla="*/ 110 w 191"/>
                            <a:gd name="T43" fmla="*/ 99 h 196"/>
                            <a:gd name="T44" fmla="*/ 105 w 191"/>
                            <a:gd name="T45" fmla="*/ 96 h 196"/>
                            <a:gd name="T46" fmla="*/ 82 w 191"/>
                            <a:gd name="T47" fmla="*/ 96 h 196"/>
                            <a:gd name="T48" fmla="*/ 79 w 191"/>
                            <a:gd name="T49" fmla="*/ 99 h 196"/>
                            <a:gd name="T50" fmla="*/ 79 w 191"/>
                            <a:gd name="T51" fmla="*/ 103 h 196"/>
                            <a:gd name="T52" fmla="*/ 74 w 191"/>
                            <a:gd name="T53" fmla="*/ 103 h 196"/>
                            <a:gd name="T54" fmla="*/ 40 w 191"/>
                            <a:gd name="T55" fmla="*/ 88 h 196"/>
                            <a:gd name="T56" fmla="*/ 40 w 191"/>
                            <a:gd name="T57" fmla="*/ 69 h 196"/>
                            <a:gd name="T58" fmla="*/ 43 w 191"/>
                            <a:gd name="T59" fmla="*/ 63 h 196"/>
                            <a:gd name="T60" fmla="*/ 72 w 191"/>
                            <a:gd name="T61" fmla="*/ 63 h 196"/>
                            <a:gd name="T62" fmla="*/ 109 w 191"/>
                            <a:gd name="T63" fmla="*/ 63 h 196"/>
                            <a:gd name="T64" fmla="*/ 117 w 191"/>
                            <a:gd name="T65" fmla="*/ 63 h 196"/>
                            <a:gd name="T66" fmla="*/ 118 w 191"/>
                            <a:gd name="T67" fmla="*/ 50 h 196"/>
                            <a:gd name="T68" fmla="*/ 111 w 191"/>
                            <a:gd name="T69" fmla="*/ 45 h 196"/>
                            <a:gd name="T70" fmla="*/ 78 w 191"/>
                            <a:gd name="T71" fmla="*/ 45 h 196"/>
                            <a:gd name="T72" fmla="*/ 72 w 191"/>
                            <a:gd name="T73" fmla="*/ 50 h 196"/>
                            <a:gd name="T74" fmla="*/ 72 w 191"/>
                            <a:gd name="T75" fmla="*/ 63 h 196"/>
                            <a:gd name="T76" fmla="*/ 81 w 191"/>
                            <a:gd name="T77" fmla="*/ 63 h 196"/>
                            <a:gd name="T78" fmla="*/ 81 w 191"/>
                            <a:gd name="T79" fmla="*/ 56 h 196"/>
                            <a:gd name="T80" fmla="*/ 83 w 191"/>
                            <a:gd name="T81" fmla="*/ 52 h 196"/>
                            <a:gd name="T82" fmla="*/ 107 w 191"/>
                            <a:gd name="T83" fmla="*/ 52 h 196"/>
                            <a:gd name="T84" fmla="*/ 109 w 191"/>
                            <a:gd name="T85" fmla="*/ 56 h 196"/>
                            <a:gd name="T86" fmla="*/ 109 w 191"/>
                            <a:gd name="T87" fmla="*/ 63 h 196"/>
                            <a:gd name="T88" fmla="*/ 151 w 191"/>
                            <a:gd name="T89" fmla="*/ 92 h 196"/>
                            <a:gd name="T90" fmla="*/ 110 w 191"/>
                            <a:gd name="T91" fmla="*/ 108 h 196"/>
                            <a:gd name="T92" fmla="*/ 110 w 191"/>
                            <a:gd name="T93" fmla="*/ 113 h 196"/>
                            <a:gd name="T94" fmla="*/ 105 w 191"/>
                            <a:gd name="T95" fmla="*/ 119 h 196"/>
                            <a:gd name="T96" fmla="*/ 84 w 191"/>
                            <a:gd name="T97" fmla="*/ 119 h 196"/>
                            <a:gd name="T98" fmla="*/ 80 w 191"/>
                            <a:gd name="T99" fmla="*/ 113 h 196"/>
                            <a:gd name="T100" fmla="*/ 80 w 191"/>
                            <a:gd name="T101" fmla="*/ 108 h 196"/>
                            <a:gd name="T102" fmla="*/ 40 w 191"/>
                            <a:gd name="T103" fmla="*/ 92 h 196"/>
                            <a:gd name="T104" fmla="*/ 40 w 191"/>
                            <a:gd name="T105" fmla="*/ 146 h 196"/>
                            <a:gd name="T106" fmla="*/ 44 w 191"/>
                            <a:gd name="T107" fmla="*/ 151 h 196"/>
                            <a:gd name="T108" fmla="*/ 145 w 191"/>
                            <a:gd name="T109" fmla="*/ 151 h 196"/>
                            <a:gd name="T110" fmla="*/ 151 w 191"/>
                            <a:gd name="T111" fmla="*/ 145 h 196"/>
                            <a:gd name="T112" fmla="*/ 151 w 191"/>
                            <a:gd name="T113" fmla="*/ 92 h 196"/>
                            <a:gd name="T114" fmla="*/ 151 w 191"/>
                            <a:gd name="T115" fmla="*/ 92 h 196"/>
                            <a:gd name="T116" fmla="*/ 151 w 191"/>
                            <a:gd name="T117" fmla="*/ 92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1" h="196">
                              <a:moveTo>
                                <a:pt x="0" y="98"/>
                              </a:moveTo>
                              <a:cubicBezTo>
                                <a:pt x="0" y="44"/>
                                <a:pt x="43" y="0"/>
                                <a:pt x="96" y="0"/>
                              </a:cubicBezTo>
                              <a:cubicBezTo>
                                <a:pt x="149" y="0"/>
                                <a:pt x="191" y="44"/>
                                <a:pt x="191" y="98"/>
                              </a:cubicBezTo>
                              <a:cubicBezTo>
                                <a:pt x="191" y="152"/>
                                <a:pt x="149" y="196"/>
                                <a:pt x="96" y="196"/>
                              </a:cubicBezTo>
                              <a:cubicBezTo>
                                <a:pt x="43" y="196"/>
                                <a:pt x="0" y="152"/>
                                <a:pt x="0" y="98"/>
                              </a:cubicBezTo>
                              <a:close/>
                              <a:moveTo>
                                <a:pt x="84" y="105"/>
                              </a:moveTo>
                              <a:cubicBezTo>
                                <a:pt x="84" y="105"/>
                                <a:pt x="84" y="105"/>
                                <a:pt x="84" y="109"/>
                              </a:cubicBezTo>
                              <a:cubicBezTo>
                                <a:pt x="84" y="115"/>
                                <a:pt x="88" y="113"/>
                                <a:pt x="88" y="113"/>
                              </a:cubicBezTo>
                              <a:cubicBezTo>
                                <a:pt x="88" y="113"/>
                                <a:pt x="88" y="113"/>
                                <a:pt x="102" y="113"/>
                              </a:cubicBezTo>
                              <a:cubicBezTo>
                                <a:pt x="106" y="113"/>
                                <a:pt x="105" y="109"/>
                                <a:pt x="105" y="109"/>
                              </a:cubicBezTo>
                              <a:cubicBezTo>
                                <a:pt x="105" y="109"/>
                                <a:pt x="105" y="109"/>
                                <a:pt x="105" y="105"/>
                              </a:cubicBezTo>
                              <a:cubicBezTo>
                                <a:pt x="105" y="101"/>
                                <a:pt x="102" y="101"/>
                                <a:pt x="102" y="101"/>
                              </a:cubicBezTo>
                              <a:cubicBezTo>
                                <a:pt x="102" y="101"/>
                                <a:pt x="102" y="101"/>
                                <a:pt x="88" y="101"/>
                              </a:cubicBezTo>
                              <a:cubicBezTo>
                                <a:pt x="83" y="101"/>
                                <a:pt x="84" y="105"/>
                                <a:pt x="84" y="105"/>
                              </a:cubicBezTo>
                              <a:close/>
                              <a:moveTo>
                                <a:pt x="72" y="63"/>
                              </a:moveTo>
                              <a:cubicBezTo>
                                <a:pt x="72" y="63"/>
                                <a:pt x="72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47" y="63"/>
                              </a:cubicBezTo>
                              <a:cubicBezTo>
                                <a:pt x="152" y="63"/>
                                <a:pt x="151" y="68"/>
                                <a:pt x="151" y="68"/>
                              </a:cubicBezTo>
                              <a:cubicBezTo>
                                <a:pt x="151" y="68"/>
                                <a:pt x="151" y="68"/>
                                <a:pt x="151" y="88"/>
                              </a:cubicBezTo>
                              <a:cubicBezTo>
                                <a:pt x="151" y="88"/>
                                <a:pt x="151" y="88"/>
                                <a:pt x="116" y="103"/>
                              </a:cubicBezTo>
                              <a:cubicBezTo>
                                <a:pt x="116" y="103"/>
                                <a:pt x="116" y="103"/>
                                <a:pt x="110" y="103"/>
                              </a:cubicBezTo>
                              <a:cubicBezTo>
                                <a:pt x="110" y="103"/>
                                <a:pt x="110" y="103"/>
                                <a:pt x="110" y="99"/>
                              </a:cubicBezTo>
                              <a:cubicBezTo>
                                <a:pt x="110" y="95"/>
                                <a:pt x="105" y="96"/>
                                <a:pt x="105" y="96"/>
                              </a:cubicBezTo>
                              <a:cubicBezTo>
                                <a:pt x="105" y="96"/>
                                <a:pt x="105" y="96"/>
                                <a:pt x="82" y="96"/>
                              </a:cubicBezTo>
                              <a:cubicBezTo>
                                <a:pt x="80" y="96"/>
                                <a:pt x="79" y="99"/>
                                <a:pt x="79" y="99"/>
                              </a:cubicBezTo>
                              <a:cubicBezTo>
                                <a:pt x="79" y="99"/>
                                <a:pt x="79" y="99"/>
                                <a:pt x="79" y="103"/>
                              </a:cubicBezTo>
                              <a:cubicBezTo>
                                <a:pt x="79" y="103"/>
                                <a:pt x="79" y="103"/>
                                <a:pt x="74" y="103"/>
                              </a:cubicBezTo>
                              <a:cubicBezTo>
                                <a:pt x="74" y="103"/>
                                <a:pt x="74" y="103"/>
                                <a:pt x="40" y="88"/>
                              </a:cubicBezTo>
                              <a:cubicBezTo>
                                <a:pt x="40" y="88"/>
                                <a:pt x="40" y="88"/>
                                <a:pt x="40" y="69"/>
                              </a:cubicBezTo>
                              <a:cubicBezTo>
                                <a:pt x="40" y="62"/>
                                <a:pt x="43" y="63"/>
                                <a:pt x="43" y="63"/>
                              </a:cubicBezTo>
                              <a:cubicBezTo>
                                <a:pt x="43" y="63"/>
                                <a:pt x="43" y="63"/>
                                <a:pt x="72" y="63"/>
                              </a:cubicBezTo>
                              <a:close/>
                              <a:moveTo>
                                <a:pt x="109" y="63"/>
                              </a:moveTo>
                              <a:cubicBezTo>
                                <a:pt x="109" y="63"/>
                                <a:pt x="109" y="63"/>
                                <a:pt x="117" y="63"/>
                              </a:cubicBezTo>
                              <a:cubicBezTo>
                                <a:pt x="117" y="63"/>
                                <a:pt x="117" y="63"/>
                                <a:pt x="118" y="50"/>
                              </a:cubicBezTo>
                              <a:cubicBezTo>
                                <a:pt x="118" y="44"/>
                                <a:pt x="111" y="45"/>
                                <a:pt x="111" y="45"/>
                              </a:cubicBezTo>
                              <a:cubicBezTo>
                                <a:pt x="111" y="45"/>
                                <a:pt x="111" y="45"/>
                                <a:pt x="78" y="45"/>
                              </a:cubicBezTo>
                              <a:cubicBezTo>
                                <a:pt x="72" y="46"/>
                                <a:pt x="72" y="50"/>
                                <a:pt x="72" y="50"/>
                              </a:cubicBezTo>
                              <a:cubicBezTo>
                                <a:pt x="72" y="50"/>
                                <a:pt x="72" y="50"/>
                                <a:pt x="72" y="63"/>
                              </a:cubicBezTo>
                              <a:cubicBezTo>
                                <a:pt x="72" y="63"/>
                                <a:pt x="72" y="63"/>
                                <a:pt x="81" y="63"/>
                              </a:cubicBezTo>
                              <a:cubicBezTo>
                                <a:pt x="81" y="63"/>
                                <a:pt x="81" y="63"/>
                                <a:pt x="81" y="56"/>
                              </a:cubicBezTo>
                              <a:cubicBezTo>
                                <a:pt x="81" y="52"/>
                                <a:pt x="83" y="52"/>
                                <a:pt x="83" y="52"/>
                              </a:cubicBezTo>
                              <a:cubicBezTo>
                                <a:pt x="83" y="52"/>
                                <a:pt x="83" y="52"/>
                                <a:pt x="107" y="52"/>
                              </a:cubicBezTo>
                              <a:cubicBezTo>
                                <a:pt x="110" y="52"/>
                                <a:pt x="109" y="56"/>
                                <a:pt x="109" y="56"/>
                              </a:cubicBezTo>
                              <a:cubicBezTo>
                                <a:pt x="109" y="56"/>
                                <a:pt x="109" y="56"/>
                                <a:pt x="109" y="63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10" y="108"/>
                              </a:cubicBezTo>
                              <a:cubicBezTo>
                                <a:pt x="110" y="108"/>
                                <a:pt x="110" y="108"/>
                                <a:pt x="110" y="113"/>
                              </a:cubicBezTo>
                              <a:cubicBezTo>
                                <a:pt x="110" y="119"/>
                                <a:pt x="105" y="119"/>
                                <a:pt x="105" y="119"/>
                              </a:cubicBezTo>
                              <a:cubicBezTo>
                                <a:pt x="105" y="119"/>
                                <a:pt x="105" y="119"/>
                                <a:pt x="84" y="119"/>
                              </a:cubicBezTo>
                              <a:cubicBezTo>
                                <a:pt x="80" y="119"/>
                                <a:pt x="80" y="113"/>
                                <a:pt x="80" y="113"/>
                              </a:cubicBezTo>
                              <a:cubicBezTo>
                                <a:pt x="80" y="113"/>
                                <a:pt x="80" y="113"/>
                                <a:pt x="80" y="108"/>
                              </a:cubicBezTo>
                              <a:cubicBezTo>
                                <a:pt x="80" y="108"/>
                                <a:pt x="80" y="108"/>
                                <a:pt x="40" y="92"/>
                              </a:cubicBezTo>
                              <a:cubicBezTo>
                                <a:pt x="40" y="92"/>
                                <a:pt x="40" y="92"/>
                                <a:pt x="40" y="146"/>
                              </a:cubicBezTo>
                              <a:cubicBezTo>
                                <a:pt x="40" y="152"/>
                                <a:pt x="44" y="151"/>
                                <a:pt x="44" y="151"/>
                              </a:cubicBezTo>
                              <a:cubicBezTo>
                                <a:pt x="44" y="151"/>
                                <a:pt x="44" y="151"/>
                                <a:pt x="145" y="151"/>
                              </a:cubicBezTo>
                              <a:cubicBezTo>
                                <a:pt x="151" y="151"/>
                                <a:pt x="151" y="145"/>
                                <a:pt x="151" y="145"/>
                              </a:cubicBezTo>
                              <a:cubicBezTo>
                                <a:pt x="151" y="145"/>
                                <a:pt x="151" y="145"/>
                                <a:pt x="151" y="92"/>
                              </a:cubicBezTo>
                              <a:close/>
                              <a:moveTo>
                                <a:pt x="151" y="92"/>
                              </a:moveTo>
                              <a:cubicBezTo>
                                <a:pt x="151" y="92"/>
                                <a:pt x="151" y="92"/>
                                <a:pt x="151" y="92"/>
                              </a:cubicBezTo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9" o:spid="_x0000_s1026" o:spt="100" style="position:absolute;left:0pt;margin-left:453.75pt;margin-top:32.25pt;height:22.65pt;width:22.05pt;mso-position-vertical-relative:page;z-index:251662336;mso-width-relative:page;mso-height-relative:page;" fillcolor="#808080 [1629]" filled="t" stroked="f" coordsize="191,196" o:gfxdata="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" path="m0,98c0,44,43,0,96,0c149,0,191,44,191,98c191,152,149,196,96,196c43,196,0,152,0,98xm84,105c84,105,84,105,84,109c84,115,88,113,88,113c88,113,88,113,102,113c106,113,105,109,105,109c105,109,105,109,105,105c105,101,102,101,102,101c102,101,102,101,88,101c83,101,84,105,84,105xm72,63c72,63,72,63,117,63c117,63,117,63,147,63c152,63,151,68,151,68c151,68,151,68,151,88c151,88,151,88,116,103c116,103,116,103,110,103c110,103,110,103,110,99c110,95,105,96,105,96c105,96,105,96,82,96c80,96,79,99,79,99c79,99,79,99,79,103c79,103,79,103,74,103c74,103,74,103,40,88c40,88,40,88,40,69c40,62,43,63,43,63c43,63,43,63,72,63xm109,63c109,63,109,63,117,63c117,63,117,63,118,50c118,44,111,45,111,45c111,45,111,45,78,45c72,46,72,50,72,50c72,50,72,50,72,63c72,63,72,63,81,63c81,63,81,63,81,56c81,52,83,52,83,52c83,52,83,52,107,52c110,52,109,56,109,56c109,56,109,56,109,63xm151,92c151,92,151,92,110,108c110,108,110,108,110,113c110,119,105,119,105,119c105,119,105,119,84,119c80,119,80,113,80,113c80,113,80,113,80,108c80,108,80,108,40,92c40,92,40,92,40,146c40,152,44,151,44,151c44,151,44,151,145,151c151,151,151,145,151,145c151,145,151,145,151,92xm151,92c151,92,151,92,151,92e">
                <v:path o:connectlocs="0,143827;140750,0;280035,143827;140750,287655;0,143827;123156,154100;123156,159971;129021,165841;149547,165841;153945,159971;153945,154100;149547,148230;129021,148230;123156,154100;105562,92460;171539,92460;215524,92460;221388,99798;221388,129151;170073,151165;161276,151165;161276,145295;153945,140892;120224,140892;115825,145295;115825,151165;108495,151165;58646,129151;58646,101266;63044,92460;105562,92460;159810,92460;171539,92460;173005,73381;162742,66043;114359,66043;105562,73381;105562,92460;118758,92460;118758,82187;121690,76316;156878,76316;159810,82187;159810,92460;221388,135021;161276,158503;161276,165841;153945,174647;123156,174647;117292,165841;117292,158503;58646,135021;58646,214273;64510,221611;212592,221611;221388,212805;221388,135021;221388,135021;221388,135021" o:connectangles="0,0,0,0,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AF2F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ge">
                  <wp:posOffset>409575</wp:posOffset>
                </wp:positionV>
                <wp:extent cx="287655" cy="287655"/>
                <wp:effectExtent l="0" t="0" r="0" b="0"/>
                <wp:wrapNone/>
                <wp:docPr id="48" name="Freefor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custGeom>
                          <a:avLst/>
                          <a:gdLst>
                            <a:gd name="T0" fmla="*/ 0 w 264"/>
                            <a:gd name="T1" fmla="*/ 132 h 264"/>
                            <a:gd name="T2" fmla="*/ 132 w 264"/>
                            <a:gd name="T3" fmla="*/ 0 h 264"/>
                            <a:gd name="T4" fmla="*/ 264 w 264"/>
                            <a:gd name="T5" fmla="*/ 132 h 264"/>
                            <a:gd name="T6" fmla="*/ 132 w 264"/>
                            <a:gd name="T7" fmla="*/ 264 h 264"/>
                            <a:gd name="T8" fmla="*/ 0 w 264"/>
                            <a:gd name="T9" fmla="*/ 132 h 264"/>
                            <a:gd name="T10" fmla="*/ 117 w 264"/>
                            <a:gd name="T11" fmla="*/ 59 h 264"/>
                            <a:gd name="T12" fmla="*/ 118 w 264"/>
                            <a:gd name="T13" fmla="*/ 59 h 264"/>
                            <a:gd name="T14" fmla="*/ 164 w 264"/>
                            <a:gd name="T15" fmla="*/ 59 h 264"/>
                            <a:gd name="T16" fmla="*/ 164 w 264"/>
                            <a:gd name="T17" fmla="*/ 59 h 264"/>
                            <a:gd name="T18" fmla="*/ 167 w 264"/>
                            <a:gd name="T19" fmla="*/ 60 h 264"/>
                            <a:gd name="T20" fmla="*/ 167 w 264"/>
                            <a:gd name="T21" fmla="*/ 61 h 264"/>
                            <a:gd name="T22" fmla="*/ 167 w 264"/>
                            <a:gd name="T23" fmla="*/ 139 h 264"/>
                            <a:gd name="T24" fmla="*/ 167 w 264"/>
                            <a:gd name="T25" fmla="*/ 141 h 264"/>
                            <a:gd name="T26" fmla="*/ 172 w 264"/>
                            <a:gd name="T27" fmla="*/ 146 h 264"/>
                            <a:gd name="T28" fmla="*/ 178 w 264"/>
                            <a:gd name="T29" fmla="*/ 140 h 264"/>
                            <a:gd name="T30" fmla="*/ 178 w 264"/>
                            <a:gd name="T31" fmla="*/ 61 h 264"/>
                            <a:gd name="T32" fmla="*/ 176 w 264"/>
                            <a:gd name="T33" fmla="*/ 52 h 264"/>
                            <a:gd name="T34" fmla="*/ 164 w 264"/>
                            <a:gd name="T35" fmla="*/ 47 h 264"/>
                            <a:gd name="T36" fmla="*/ 99 w 264"/>
                            <a:gd name="T37" fmla="*/ 47 h 264"/>
                            <a:gd name="T38" fmla="*/ 94 w 264"/>
                            <a:gd name="T39" fmla="*/ 47 h 264"/>
                            <a:gd name="T40" fmla="*/ 85 w 264"/>
                            <a:gd name="T41" fmla="*/ 51 h 264"/>
                            <a:gd name="T42" fmla="*/ 81 w 264"/>
                            <a:gd name="T43" fmla="*/ 61 h 264"/>
                            <a:gd name="T44" fmla="*/ 82 w 264"/>
                            <a:gd name="T45" fmla="*/ 140 h 264"/>
                            <a:gd name="T46" fmla="*/ 81 w 264"/>
                            <a:gd name="T47" fmla="*/ 168 h 264"/>
                            <a:gd name="T48" fmla="*/ 84 w 264"/>
                            <a:gd name="T49" fmla="*/ 174 h 264"/>
                            <a:gd name="T50" fmla="*/ 122 w 264"/>
                            <a:gd name="T51" fmla="*/ 211 h 264"/>
                            <a:gd name="T52" fmla="*/ 127 w 264"/>
                            <a:gd name="T53" fmla="*/ 215 h 264"/>
                            <a:gd name="T54" fmla="*/ 141 w 264"/>
                            <a:gd name="T55" fmla="*/ 211 h 264"/>
                            <a:gd name="T56" fmla="*/ 178 w 264"/>
                            <a:gd name="T57" fmla="*/ 174 h 264"/>
                            <a:gd name="T58" fmla="*/ 181 w 264"/>
                            <a:gd name="T59" fmla="*/ 169 h 264"/>
                            <a:gd name="T60" fmla="*/ 181 w 264"/>
                            <a:gd name="T61" fmla="*/ 164 h 264"/>
                            <a:gd name="T62" fmla="*/ 175 w 264"/>
                            <a:gd name="T63" fmla="*/ 162 h 264"/>
                            <a:gd name="T64" fmla="*/ 94 w 264"/>
                            <a:gd name="T65" fmla="*/ 162 h 264"/>
                            <a:gd name="T66" fmla="*/ 93 w 264"/>
                            <a:gd name="T67" fmla="*/ 162 h 264"/>
                            <a:gd name="T68" fmla="*/ 93 w 264"/>
                            <a:gd name="T69" fmla="*/ 160 h 264"/>
                            <a:gd name="T70" fmla="*/ 93 w 264"/>
                            <a:gd name="T71" fmla="*/ 61 h 264"/>
                            <a:gd name="T72" fmla="*/ 93 w 264"/>
                            <a:gd name="T73" fmla="*/ 61 h 264"/>
                            <a:gd name="T74" fmla="*/ 96 w 264"/>
                            <a:gd name="T75" fmla="*/ 59 h 264"/>
                            <a:gd name="T76" fmla="*/ 104 w 264"/>
                            <a:gd name="T77" fmla="*/ 59 h 264"/>
                            <a:gd name="T78" fmla="*/ 105 w 264"/>
                            <a:gd name="T79" fmla="*/ 59 h 264"/>
                            <a:gd name="T80" fmla="*/ 105 w 264"/>
                            <a:gd name="T81" fmla="*/ 60 h 264"/>
                            <a:gd name="T82" fmla="*/ 105 w 264"/>
                            <a:gd name="T83" fmla="*/ 139 h 264"/>
                            <a:gd name="T84" fmla="*/ 106 w 264"/>
                            <a:gd name="T85" fmla="*/ 141 h 264"/>
                            <a:gd name="T86" fmla="*/ 109 w 264"/>
                            <a:gd name="T87" fmla="*/ 146 h 264"/>
                            <a:gd name="T88" fmla="*/ 115 w 264"/>
                            <a:gd name="T89" fmla="*/ 145 h 264"/>
                            <a:gd name="T90" fmla="*/ 117 w 264"/>
                            <a:gd name="T91" fmla="*/ 139 h 264"/>
                            <a:gd name="T92" fmla="*/ 117 w 264"/>
                            <a:gd name="T93" fmla="*/ 60 h 264"/>
                            <a:gd name="T94" fmla="*/ 117 w 264"/>
                            <a:gd name="T95" fmla="*/ 59 h 264"/>
                            <a:gd name="T96" fmla="*/ 101 w 264"/>
                            <a:gd name="T97" fmla="*/ 174 h 264"/>
                            <a:gd name="T98" fmla="*/ 162 w 264"/>
                            <a:gd name="T99" fmla="*/ 174 h 264"/>
                            <a:gd name="T100" fmla="*/ 162 w 264"/>
                            <a:gd name="T101" fmla="*/ 174 h 264"/>
                            <a:gd name="T102" fmla="*/ 132 w 264"/>
                            <a:gd name="T103" fmla="*/ 203 h 264"/>
                            <a:gd name="T104" fmla="*/ 130 w 264"/>
                            <a:gd name="T105" fmla="*/ 203 h 264"/>
                            <a:gd name="T106" fmla="*/ 101 w 264"/>
                            <a:gd name="T107" fmla="*/ 174 h 264"/>
                            <a:gd name="T108" fmla="*/ 101 w 264"/>
                            <a:gd name="T109" fmla="*/ 174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64" h="264">
                              <a:moveTo>
                                <a:pt x="0" y="132"/>
                              </a:moveTo>
                              <a:cubicBezTo>
                                <a:pt x="0" y="59"/>
                                <a:pt x="59" y="0"/>
                                <a:pt x="132" y="0"/>
                              </a:cubicBezTo>
                              <a:cubicBezTo>
                                <a:pt x="205" y="0"/>
                                <a:pt x="264" y="59"/>
                                <a:pt x="264" y="132"/>
                              </a:cubicBezTo>
                              <a:cubicBezTo>
                                <a:pt x="264" y="205"/>
                                <a:pt x="205" y="264"/>
                                <a:pt x="132" y="264"/>
                              </a:cubicBezTo>
                              <a:cubicBezTo>
                                <a:pt x="59" y="264"/>
                                <a:pt x="0" y="205"/>
                                <a:pt x="0" y="132"/>
                              </a:cubicBezTo>
                              <a:close/>
                              <a:moveTo>
                                <a:pt x="117" y="59"/>
                              </a:moveTo>
                              <a:cubicBezTo>
                                <a:pt x="118" y="59"/>
                                <a:pt x="118" y="59"/>
                                <a:pt x="118" y="59"/>
                              </a:cubicBezTo>
                              <a:cubicBezTo>
                                <a:pt x="134" y="59"/>
                                <a:pt x="149" y="59"/>
                                <a:pt x="164" y="59"/>
                              </a:cubicBezTo>
                              <a:cubicBezTo>
                                <a:pt x="164" y="59"/>
                                <a:pt x="164" y="59"/>
                                <a:pt x="164" y="59"/>
                              </a:cubicBezTo>
                              <a:cubicBezTo>
                                <a:pt x="166" y="59"/>
                                <a:pt x="167" y="59"/>
                                <a:pt x="167" y="60"/>
                              </a:cubicBezTo>
                              <a:cubicBezTo>
                                <a:pt x="167" y="61"/>
                                <a:pt x="167" y="61"/>
                                <a:pt x="167" y="61"/>
                              </a:cubicBezTo>
                              <a:cubicBezTo>
                                <a:pt x="167" y="87"/>
                                <a:pt x="167" y="114"/>
                                <a:pt x="167" y="139"/>
                              </a:cubicBezTo>
                              <a:cubicBezTo>
                                <a:pt x="167" y="140"/>
                                <a:pt x="167" y="141"/>
                                <a:pt x="167" y="141"/>
                              </a:cubicBezTo>
                              <a:cubicBezTo>
                                <a:pt x="167" y="144"/>
                                <a:pt x="169" y="146"/>
                                <a:pt x="172" y="146"/>
                              </a:cubicBezTo>
                              <a:cubicBezTo>
                                <a:pt x="176" y="146"/>
                                <a:pt x="178" y="144"/>
                                <a:pt x="178" y="140"/>
                              </a:cubicBezTo>
                              <a:cubicBezTo>
                                <a:pt x="178" y="114"/>
                                <a:pt x="178" y="87"/>
                                <a:pt x="178" y="61"/>
                              </a:cubicBezTo>
                              <a:cubicBezTo>
                                <a:pt x="178" y="58"/>
                                <a:pt x="178" y="55"/>
                                <a:pt x="176" y="52"/>
                              </a:cubicBezTo>
                              <a:cubicBezTo>
                                <a:pt x="173" y="48"/>
                                <a:pt x="169" y="47"/>
                                <a:pt x="164" y="47"/>
                              </a:cubicBezTo>
                              <a:cubicBezTo>
                                <a:pt x="143" y="47"/>
                                <a:pt x="121" y="47"/>
                                <a:pt x="99" y="47"/>
                              </a:cubicBezTo>
                              <a:cubicBezTo>
                                <a:pt x="98" y="47"/>
                                <a:pt x="96" y="47"/>
                                <a:pt x="94" y="47"/>
                              </a:cubicBezTo>
                              <a:cubicBezTo>
                                <a:pt x="91" y="47"/>
                                <a:pt x="88" y="48"/>
                                <a:pt x="85" y="51"/>
                              </a:cubicBezTo>
                              <a:cubicBezTo>
                                <a:pt x="83" y="54"/>
                                <a:pt x="81" y="57"/>
                                <a:pt x="81" y="61"/>
                              </a:cubicBezTo>
                              <a:cubicBezTo>
                                <a:pt x="82" y="87"/>
                                <a:pt x="82" y="114"/>
                                <a:pt x="82" y="140"/>
                              </a:cubicBezTo>
                              <a:cubicBezTo>
                                <a:pt x="82" y="149"/>
                                <a:pt x="82" y="159"/>
                                <a:pt x="81" y="168"/>
                              </a:cubicBezTo>
                              <a:cubicBezTo>
                                <a:pt x="81" y="170"/>
                                <a:pt x="82" y="172"/>
                                <a:pt x="84" y="174"/>
                              </a:cubicBezTo>
                              <a:cubicBezTo>
                                <a:pt x="97" y="186"/>
                                <a:pt x="109" y="199"/>
                                <a:pt x="122" y="211"/>
                              </a:cubicBezTo>
                              <a:cubicBezTo>
                                <a:pt x="123" y="213"/>
                                <a:pt x="125" y="214"/>
                                <a:pt x="127" y="215"/>
                              </a:cubicBezTo>
                              <a:cubicBezTo>
                                <a:pt x="132" y="217"/>
                                <a:pt x="137" y="215"/>
                                <a:pt x="141" y="211"/>
                              </a:cubicBezTo>
                              <a:cubicBezTo>
                                <a:pt x="153" y="199"/>
                                <a:pt x="166" y="187"/>
                                <a:pt x="178" y="174"/>
                              </a:cubicBezTo>
                              <a:cubicBezTo>
                                <a:pt x="180" y="173"/>
                                <a:pt x="181" y="171"/>
                                <a:pt x="181" y="169"/>
                              </a:cubicBezTo>
                              <a:cubicBezTo>
                                <a:pt x="182" y="167"/>
                                <a:pt x="182" y="166"/>
                                <a:pt x="181" y="164"/>
                              </a:cubicBezTo>
                              <a:cubicBezTo>
                                <a:pt x="179" y="162"/>
                                <a:pt x="177" y="162"/>
                                <a:pt x="175" y="162"/>
                              </a:cubicBezTo>
                              <a:cubicBezTo>
                                <a:pt x="148" y="162"/>
                                <a:pt x="122" y="162"/>
                                <a:pt x="94" y="162"/>
                              </a:cubicBezTo>
                              <a:cubicBezTo>
                                <a:pt x="94" y="162"/>
                                <a:pt x="94" y="162"/>
                                <a:pt x="93" y="162"/>
                              </a:cubicBezTo>
                              <a:cubicBezTo>
                                <a:pt x="93" y="161"/>
                                <a:pt x="93" y="161"/>
                                <a:pt x="93" y="160"/>
                              </a:cubicBezTo>
                              <a:cubicBezTo>
                                <a:pt x="93" y="128"/>
                                <a:pt x="93" y="94"/>
                                <a:pt x="93" y="61"/>
                              </a:cubicBezTo>
                              <a:cubicBezTo>
                                <a:pt x="93" y="61"/>
                                <a:pt x="93" y="61"/>
                                <a:pt x="93" y="61"/>
                              </a:cubicBezTo>
                              <a:cubicBezTo>
                                <a:pt x="94" y="59"/>
                                <a:pt x="94" y="59"/>
                                <a:pt x="96" y="59"/>
                              </a:cubicBezTo>
                              <a:cubicBezTo>
                                <a:pt x="98" y="59"/>
                                <a:pt x="101" y="59"/>
                                <a:pt x="104" y="59"/>
                              </a:cubicBezTo>
                              <a:cubicBezTo>
                                <a:pt x="104" y="59"/>
                                <a:pt x="104" y="59"/>
                                <a:pt x="105" y="59"/>
                              </a:cubicBezTo>
                              <a:cubicBezTo>
                                <a:pt x="105" y="59"/>
                                <a:pt x="105" y="59"/>
                                <a:pt x="105" y="60"/>
                              </a:cubicBezTo>
                              <a:cubicBezTo>
                                <a:pt x="105" y="87"/>
                                <a:pt x="105" y="113"/>
                                <a:pt x="105" y="139"/>
                              </a:cubicBezTo>
                              <a:cubicBezTo>
                                <a:pt x="105" y="140"/>
                                <a:pt x="106" y="141"/>
                                <a:pt x="106" y="141"/>
                              </a:cubicBezTo>
                              <a:cubicBezTo>
                                <a:pt x="106" y="144"/>
                                <a:pt x="107" y="145"/>
                                <a:pt x="109" y="146"/>
                              </a:cubicBezTo>
                              <a:cubicBezTo>
                                <a:pt x="111" y="147"/>
                                <a:pt x="113" y="146"/>
                                <a:pt x="115" y="145"/>
                              </a:cubicBezTo>
                              <a:cubicBezTo>
                                <a:pt x="117" y="144"/>
                                <a:pt x="117" y="142"/>
                                <a:pt x="117" y="139"/>
                              </a:cubicBezTo>
                              <a:cubicBezTo>
                                <a:pt x="117" y="113"/>
                                <a:pt x="117" y="87"/>
                                <a:pt x="117" y="60"/>
                              </a:cubicBezTo>
                              <a:cubicBezTo>
                                <a:pt x="117" y="59"/>
                                <a:pt x="117" y="59"/>
                                <a:pt x="117" y="59"/>
                              </a:cubicBezTo>
                              <a:close/>
                              <a:moveTo>
                                <a:pt x="101" y="174"/>
                              </a:moveTo>
                              <a:cubicBezTo>
                                <a:pt x="121" y="174"/>
                                <a:pt x="141" y="174"/>
                                <a:pt x="162" y="174"/>
                              </a:cubicBezTo>
                              <a:cubicBezTo>
                                <a:pt x="162" y="174"/>
                                <a:pt x="162" y="174"/>
                                <a:pt x="162" y="174"/>
                              </a:cubicBezTo>
                              <a:cubicBezTo>
                                <a:pt x="152" y="184"/>
                                <a:pt x="142" y="194"/>
                                <a:pt x="132" y="203"/>
                              </a:cubicBezTo>
                              <a:cubicBezTo>
                                <a:pt x="132" y="204"/>
                                <a:pt x="132" y="204"/>
                                <a:pt x="130" y="203"/>
                              </a:cubicBezTo>
                              <a:cubicBezTo>
                                <a:pt x="121" y="194"/>
                                <a:pt x="111" y="184"/>
                                <a:pt x="101" y="174"/>
                              </a:cubicBezTo>
                              <a:cubicBezTo>
                                <a:pt x="101" y="174"/>
                                <a:pt x="101" y="174"/>
                                <a:pt x="101" y="17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9" o:spid="_x0000_s1026" o:spt="100" style="position:absolute;left:0pt;margin-left:489pt;margin-top:32.25pt;height:22.65pt;width:22.65pt;mso-position-vertical-relative:page;z-index:251661312;mso-width-relative:page;mso-height-relative:page;" fillcolor="#808080 [1629]" filled="t" stroked="f" coordsize="264,264" o:gfxdata="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" path="m0,132c0,59,59,0,132,0c205,0,264,59,264,132c264,205,205,264,132,264c59,264,0,205,0,132xm117,59c118,59,118,59,118,59c134,59,149,59,164,59c164,59,164,59,164,59c166,59,167,59,167,60c167,61,167,61,167,61c167,87,167,114,167,139c167,140,167,141,167,141c167,144,169,146,172,146c176,146,178,144,178,140c178,114,178,87,178,61c178,58,178,55,176,52c173,48,169,47,164,47c143,47,121,47,99,47c98,47,96,47,94,47c91,47,88,48,85,51c83,54,81,57,81,61c82,87,82,114,82,140c82,149,82,159,81,168c81,170,82,172,84,174c97,186,109,199,122,211c123,213,125,214,127,215c132,217,137,215,141,211c153,199,166,187,178,174c180,173,181,171,181,169c182,167,182,166,181,164c179,162,177,162,175,162c148,162,122,162,94,162c94,162,94,162,93,162c93,161,93,161,93,160c93,128,93,94,93,61c93,61,93,61,93,61c94,59,94,59,96,59c98,59,101,59,104,59c104,59,104,59,105,59c105,59,105,59,105,60c105,87,105,113,105,139c105,140,106,141,106,141c106,144,107,145,109,146c111,147,113,146,115,145c117,144,117,142,117,139c117,113,117,87,117,60c117,59,117,59,117,59xm101,174c121,174,141,174,162,174c162,174,162,174,162,174c152,184,142,194,132,203c132,204,132,204,130,203c121,194,111,184,101,174c101,174,101,174,101,174xe">
                <v:path o:connectlocs="0,143827;143827,0;287655,143827;143827,287655;0,143827;127483,64286;128573,64286;178694,64286;178694,64286;181963,65376;181963,66465;181963,151454;181963,153633;187411,159081;193949,152544;193949,66465;191770,56659;178694,51211;107870,51211;102422,51211;92616,55569;88257,66465;89347,152544;88257,183053;91526,189590;132931,229906;138379,234264;153633,229906;193949,189590;197218,184142;197218,178694;190680,176515;102422,176515;101333,176515;101333,174336;101333,66465;101333,66465;104601,64286;113318,64286;114408,64286;114408,65376;114408,151454;115497,153633;118766,159081;125304,157992;127483,151454;127483,65376;127483,64286;110049,189590;176515,189590;176515,189590;143827,221189;141648,221189;110049,189590;110049,189590" o:connectangles="0,0,0,0,0,0,0,0,0,0,0,0,0,0,0,0,0,0,0,0,0,0,0,0,0,0,0,0,0,0,0,0,0,0,0,0,0,0,0,0,0,0,0,0,0,0,0,0,0,0,0,0,0,0,0"/>
                <v:fill on="t" focussize="0,0"/>
                <v:stroke on="f"/>
                <v:imagedata o:title=""/>
                <o:lock v:ext="edit" aspectratio="t"/>
              </v:shape>
            </w:pict>
          </mc:Fallback>
        </mc:AlternateContent>
      </w:r>
      <w:r w:rsidR="00AF2F3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ge">
                  <wp:posOffset>1381125</wp:posOffset>
                </wp:positionV>
                <wp:extent cx="6781800" cy="283845"/>
                <wp:effectExtent l="0" t="0" r="19050" b="1905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8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1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D88" w:rsidRDefault="00AF2F32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Microsoft YaHei" w:hAnsi="Microsoft YaHei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icrosoft YaHei" w:hAnsi="Microsoft YaHei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基本</w:t>
                                </w:r>
                                <w:r>
                                  <w:rPr>
                                    <w:rFonts w:ascii="Microsoft YaHei" w:hAnsi="Microsoft YaHei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信息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16" name="直接连接符 14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5.25pt;margin-top:108.75pt;height:22.35pt;width:534pt;mso-position-vertical-relative:page;z-index:251669504;mso-width-relative:page;mso-height-relative:page;" coordsize="6781800,284400" o:gfxdata="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">
                <o:lock v:ext="edit" aspectratio="f"/>
                <v:group id="组合 81" o:spid="_x0000_s1026" o:spt="203" style="position:absolute;left:0;top:0;height:284400;width:1256400;" coordorigin="3,0" coordsize="1255739,393695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<o:lock v:ext="edit" aspectratio="t"/>
                  <v:shape id="任意多边形 2" o:spid="_x0000_s1026" o:spt="100" style="position:absolute;left:3;top:0;height:287656;width:1255739;v-text-anchor:middle;" fillcolor="#595959 [2109]" filled="t" stroked="f" coordsize="1406296,288031" o:gfxdata="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be4oG5AAAA2wAA&#10;AA8AAAAAAAAAAQAgAAAAIgAAAGRycy9kb3ducmV2LnhtbFBLAQIUABQAAAAIAIdO4kAzLwWeOwAA&#10;ADkAAAAQAAAAAAAAAAEAIAAAAAgBAABkcnMvc2hhcGV4bWwueG1sUEsFBgAAAAAGAAYAWwEAALID&#10;AAAAAA==&#10;" path="m1093154,0l1171153,0,1406296,288031,1328297,288031xm1030297,0l1069917,0,1305060,288031,1265440,288031xm0,0l1007060,0,1242203,288031,0,288031xe">
                    <v:path textboxrect="0,0,1406296,288031" o:connectlocs="976121,0;1045770,0;1255739,287656;1186090,287656;919994,0;955372,0;1165341,287656;1129962,287656;0,0;899244,0;1109213,287656;0,287656" o:connectangles="0,0,0,0,0,0,0,0,0,0,0,0"/>
                    <v:fill on="t" focussize="0,0"/>
                    <v:stroke on="f"/>
                    <v:imagedata o:title=""/>
                    <o:lock v:ext="edit" aspectratio="f"/>
                    <v:textbox inset="5.5mm,0mm,2.54mm,0mm">
                      <w:txbxContent>
                        <w:p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基本</w:t>
                          </w:r>
                          <w:r>
                            <w:rPr>
                              <w:rFonts w:ascii="微软雅黑" w:hAnsi="微软雅黑" w:cstheme="minorBidi"/>
                              <w:color w:val="FFFFFF" w:themeColor="background1"/>
                              <w:sz w:val="24"/>
                              <w:szCs w:val="24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信息</w:t>
                          </w:r>
                        </w:p>
                      </w:txbxContent>
                    </v:textbox>
                  </v:shape>
                  <v:shape id="直角三角形 3" o:spid="_x0000_s1026" o:spt="6" type="#_x0000_t6" style="position:absolute;left:234;top:287656;height:106039;width:143935;rotation:11796480f;" fillcolor="#595959 [2109]" filled="t" stroked="f" coordsize="21600,21600" o:gfxdata="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EaA+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shape>
                </v:group>
                <v:line id="直接连接符 14" o:spid="_x0000_s1026" o:spt="20" style="position:absolute;left:133350;top:209550;height:0;width:6648450;" filled="f" stroked="t" coordsize="21600,21600" o:gfxdata="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ZWNq7gAAADbAAAA&#10;DwAAAAAAAAABACAAAAAiAAAAZHJzL2Rvd25yZXYueG1sUEsBAhQAFAAAAAgAh07iQDMvBZ47AAAA&#10;OQAAABAAAAAAAAAAAQAgAAAABwEAAGRycy9zaGFwZXhtbC54bWxQSwUGAAAAAAYABgBbAQAAsQMA&#10;AAAA&#10;">
                  <v:fill on="f" focussize="0,0"/>
                  <v:stroke color="#595959 [2109]" joinstyle="round"/>
                  <v:imagedata o:title=""/>
                  <o:lock v:ext="edit" aspectratio="f"/>
                </v:line>
              </v:group>
            </w:pict>
          </mc:Fallback>
        </mc:AlternateContent>
      </w:r>
      <w:r w:rsidR="00AF2F32">
        <w:rPr>
          <w:rFonts w:hint="eastAsia"/>
        </w:rPr>
        <w:t xml:space="preserve"> </w:t>
      </w:r>
    </w:p>
    <w:p w:rsidR="00A60D88" w:rsidRDefault="00A60D88">
      <w:pPr>
        <w:adjustRightInd w:val="0"/>
        <w:snapToGrid w:val="0"/>
      </w:pPr>
    </w:p>
    <w:p w:rsidR="00A60D88" w:rsidRDefault="00AF2F32">
      <w:pPr>
        <w:tabs>
          <w:tab w:val="left" w:pos="1356"/>
          <w:tab w:val="center" w:pos="5233"/>
        </w:tabs>
        <w:adjustRightInd w:val="0"/>
        <w:snapToGrid w:val="0"/>
      </w:pPr>
      <w:r>
        <w:rPr>
          <w:rFonts w:ascii="Microsoft YaHei" w:hAnsi="Microsoft YaHei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1016635</wp:posOffset>
                </wp:positionV>
                <wp:extent cx="7815580" cy="190500"/>
                <wp:effectExtent l="0" t="0" r="0" b="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5580" cy="190500"/>
                          <a:chOff x="0" y="0"/>
                          <a:chExt cx="7817283" cy="191707"/>
                        </a:xfrm>
                      </wpg:grpSpPr>
                      <wps:wsp>
                        <wps:cNvPr id="18" name="矩形 4"/>
                        <wps:cNvSpPr/>
                        <wps:spPr>
                          <a:xfrm>
                            <a:off x="0" y="0"/>
                            <a:ext cx="4572000" cy="190500"/>
                          </a:xfrm>
                          <a:custGeom>
                            <a:avLst/>
                            <a:gdLst>
                              <a:gd name="connsiteX0" fmla="*/ 0 w 4391025"/>
                              <a:gd name="connsiteY0" fmla="*/ 0 h 190500"/>
                              <a:gd name="connsiteX1" fmla="*/ 4267200 w 4391025"/>
                              <a:gd name="connsiteY1" fmla="*/ 0 h 190500"/>
                              <a:gd name="connsiteX2" fmla="*/ 4391025 w 4391025"/>
                              <a:gd name="connsiteY2" fmla="*/ 190500 h 190500"/>
                              <a:gd name="connsiteX3" fmla="*/ 0 w 4391025"/>
                              <a:gd name="connsiteY3" fmla="*/ 190500 h 190500"/>
                              <a:gd name="connsiteX4" fmla="*/ 0 w 4391025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1025" h="190500">
                                <a:moveTo>
                                  <a:pt x="0" y="0"/>
                                </a:moveTo>
                                <a:lnTo>
                                  <a:pt x="4267200" y="0"/>
                                </a:lnTo>
                                <a:lnTo>
                                  <a:pt x="4391025" y="190500"/>
                                </a:lnTo>
                                <a:lnTo>
                                  <a:pt x="0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矩形 5"/>
                        <wps:cNvSpPr/>
                        <wps:spPr>
                          <a:xfrm>
                            <a:off x="4508389" y="47707"/>
                            <a:ext cx="3308894" cy="144000"/>
                          </a:xfrm>
                          <a:custGeom>
                            <a:avLst/>
                            <a:gdLst>
                              <a:gd name="connsiteX0" fmla="*/ 0 w 3308894"/>
                              <a:gd name="connsiteY0" fmla="*/ 0 h 190500"/>
                              <a:gd name="connsiteX1" fmla="*/ 3308894 w 3308894"/>
                              <a:gd name="connsiteY1" fmla="*/ 0 h 190500"/>
                              <a:gd name="connsiteX2" fmla="*/ 3308894 w 3308894"/>
                              <a:gd name="connsiteY2" fmla="*/ 190500 h 190500"/>
                              <a:gd name="connsiteX3" fmla="*/ 105319 w 3308894"/>
                              <a:gd name="connsiteY3" fmla="*/ 190500 h 190500"/>
                              <a:gd name="connsiteX4" fmla="*/ 0 w 3308894"/>
                              <a:gd name="connsiteY4" fmla="*/ 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08894" h="190500">
                                <a:moveTo>
                                  <a:pt x="0" y="0"/>
                                </a:moveTo>
                                <a:lnTo>
                                  <a:pt x="3308894" y="0"/>
                                </a:lnTo>
                                <a:lnTo>
                                  <a:pt x="3308894" y="190500"/>
                                </a:lnTo>
                                <a:lnTo>
                                  <a:pt x="105319" y="190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top:80.05pt;height:15pt;width:615.4pt;mso-position-horizontal:center;mso-position-horizontal-relative:margin;mso-position-vertical-relative:page;z-index:-251652096;mso-width-relative:page;mso-height-relative:page;" coordsize="7817283,191707" o:gfxdata="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">
                <o:lock v:ext="edit" aspectratio="f"/>
                <v:shape id="矩形 4" o:spid="_x0000_s1026" o:spt="100" style="position:absolute;left:0;top:0;height:190500;width:4572000;v-text-anchor:middle;" fillcolor="#595959 [2109]" filled="t" stroked="f" coordsize="4391025,190500" o:gfxdata="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p7NVvQAA&#10;ANsAAAAPAAAAAAAAAAEAIAAAACIAAABkcnMvZG93bnJldi54bWxQSwECFAAUAAAACACHTuJAMy8F&#10;njsAAAA5AAAAEAAAAAAAAAABACAAAAAMAQAAZHJzL3NoYXBleG1sLnhtbFBLBQYAAAAABgAGAFsB&#10;AAC2AwAAAAA=&#10;" path="m0,0l4267200,0,4391025,190500,0,190500,0,0xe">
                  <v:path o:connectlocs="0,0;4443071,0;4572000,190500;0,1905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  <v:shape id="矩形 5" o:spid="_x0000_s1026" o:spt="100" style="position:absolute;left:4508389;top:47707;height:144000;width:3308894;v-text-anchor:middle;" fillcolor="#808080 [1629]" filled="t" stroked="f" coordsize="3308894,190500" o:gfxdata="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a59rrsAAADb&#10;AAAADwAAAAAAAAABACAAAAAiAAAAZHJzL2Rvd25yZXYueG1sUEsBAhQAFAAAAAgAh07iQDMvBZ47&#10;AAAAOQAAABAAAAAAAAAAAQAgAAAACgEAAGRycy9zaGFwZXhtbC54bWxQSwUGAAAAAAYABgBbAQAA&#10;tAMAAAAA&#10;" path="m0,0l3308894,0,3308894,190500,105319,190500,0,0xe">
                  <v:path o:connectlocs="0,0;3308894,0;3308894,144000;105319,144000;0,0" o:connectangles="0,0,0,0,0"/>
                  <v:fill on="t" focussize="0,0"/>
                  <v:stroke on="f" weight="2pt"/>
                  <v:imagedata o:title=""/>
                  <o:lock v:ext="edit" aspectratio="f"/>
                </v:shape>
              </v:group>
            </w:pict>
          </mc:Fallback>
        </mc:AlternateContent>
      </w:r>
      <w:r>
        <w:tab/>
      </w:r>
      <w:r>
        <w:tab/>
      </w:r>
    </w:p>
    <w:p w:rsidR="00A60D88" w:rsidRDefault="00AF2F32">
      <w:pPr>
        <w:adjustRightInd w:val="0"/>
        <w:snapToGrid w:val="0"/>
      </w:pPr>
      <w:r>
        <w:rPr>
          <w:rFonts w:ascii="Microsoft YaHei" w:hAnsi="Microsoft YaHe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ge">
                  <wp:posOffset>1170940</wp:posOffset>
                </wp:positionV>
                <wp:extent cx="0" cy="8991600"/>
                <wp:effectExtent l="0" t="0" r="19050" b="1905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5.25pt;margin-top:92.2pt;height:708pt;width:0pt;mso-position-vertical-relative:page;z-index:-251651072;mso-width-relative:page;mso-height-relative:page;" filled="f" stroked="t" coordsize="21600,21600" o:gfxdata="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JZBzNUAAAAKAQAADwAAAAAAAAAB&#10;ACAAAAAiAAAAZHJzL2Rvd25yZXYueG1sUEsBAhQAFAAAAAgAh07iQDcSuJ3aAQAAhwMAAA4AAAAA&#10;AAAAAQAgAAAAJAEAAGRycy9lMm9Eb2MueG1sUEsFBgAAAAAGAAYAWQEAAHAFAAAAAA==&#10;">
                <v:fill on="f" focussize="0,0"/>
                <v:stroke color="#595959 [2109]" joinstyle="round"/>
                <v:imagedata o:title=""/>
                <o:lock v:ext="edit" aspectratio="f"/>
              </v:line>
            </w:pict>
          </mc:Fallback>
        </mc:AlternateContent>
      </w:r>
    </w:p>
    <w:p w:rsidR="00A60D88" w:rsidRDefault="00A60D88">
      <w:pPr>
        <w:adjustRightInd w:val="0"/>
        <w:snapToGrid w:val="0"/>
      </w:pPr>
    </w:p>
    <w:p w:rsidR="00A60D88" w:rsidRDefault="00DF24FB">
      <w:pPr>
        <w:adjustRightInd w:val="0"/>
        <w:snapToGrid w:val="0"/>
      </w:pPr>
      <w:r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5473296</wp:posOffset>
            </wp:positionH>
            <wp:positionV relativeFrom="paragraph">
              <wp:posOffset>56457</wp:posOffset>
            </wp:positionV>
            <wp:extent cx="1101600" cy="1375200"/>
            <wp:effectExtent l="0" t="0" r="3810" b="0"/>
            <wp:wrapNone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WechatIMG94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600" cy="137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2F3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57785</wp:posOffset>
                </wp:positionV>
                <wp:extent cx="2229485" cy="1189355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1189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姓    名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  <w:t>：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陆志伟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民    族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  <w:t>：汉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电    话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  <w:t>：13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333387839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邮    箱：</w:t>
                            </w:r>
                            <w:r w:rsidR="00EE4222"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zhiwei</w:t>
                            </w:r>
                            <w:r w:rsidR="00EE4222"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.lu@dentons.cn</w:t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住    址：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石家庄市桥西区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left:0;text-align:left;margin-left:15pt;margin-top:4.55pt;width:175.55pt;height:93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" filled="f" stroked="f">
                <v:textbox style="mso-fit-shape-to-text:t">
                  <w:txbxContent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姓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名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：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陆志伟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民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族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：汉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电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话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13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  <w:t>333387839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ab/>
                      </w:r>
                    </w:p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邮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箱：</w:t>
                      </w:r>
                      <w:r w:rsidR="00EE4222"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zhiwei</w:t>
                      </w:r>
                      <w:r w:rsidR="00EE4222"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  <w:t>.lu@dentons.cn</w:t>
                      </w:r>
                    </w:p>
                    <w:p w:rsidR="00A60D88" w:rsidRDefault="00AF2F32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住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址：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石家庄市桥西区</w:t>
                      </w:r>
                    </w:p>
                  </w:txbxContent>
                </v:textbox>
              </v:shape>
            </w:pict>
          </mc:Fallback>
        </mc:AlternateContent>
      </w:r>
    </w:p>
    <w:p w:rsidR="00A60D88" w:rsidRDefault="00A60D88">
      <w:pPr>
        <w:adjustRightInd w:val="0"/>
        <w:snapToGrid w:val="0"/>
      </w:pPr>
    </w:p>
    <w:p w:rsidR="00A60D88" w:rsidRDefault="00A60D88">
      <w:pPr>
        <w:adjustRightInd w:val="0"/>
        <w:snapToGrid w:val="0"/>
      </w:pPr>
    </w:p>
    <w:p w:rsidR="00A60D88" w:rsidRDefault="00A60D88">
      <w:pPr>
        <w:adjustRightInd w:val="0"/>
        <w:snapToGrid w:val="0"/>
      </w:pPr>
    </w:p>
    <w:p w:rsidR="00A60D88" w:rsidRDefault="00A60D88">
      <w:pPr>
        <w:adjustRightInd w:val="0"/>
        <w:snapToGrid w:val="0"/>
      </w:pPr>
    </w:p>
    <w:p w:rsidR="00A60D88" w:rsidRDefault="00AF2F32">
      <w:pPr>
        <w:adjustRightInd w:val="0"/>
        <w:snapToGrid w:val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ge">
                  <wp:posOffset>2922905</wp:posOffset>
                </wp:positionV>
                <wp:extent cx="6781800" cy="283845"/>
                <wp:effectExtent l="0" t="0" r="19050" b="190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845"/>
                          <a:chOff x="0" y="0"/>
                          <a:chExt cx="6781800" cy="284400"/>
                        </a:xfrm>
                      </wpg:grpSpPr>
                      <wpg:grpSp>
                        <wpg:cNvPr id="2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2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D88" w:rsidRDefault="00AF2F32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Microsoft YaHei" w:hAnsi="Microsoft YaHei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icrosoft YaHei" w:hAnsi="Microsoft YaHei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2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35" style="position:absolute;left:0;text-align:left;margin-left:-5pt;margin-top:230.15pt;width:534pt;height:22.35pt;z-index:251670528;mso-position-vertical-relative:page" coordsize="67818,28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">
                <v:group id="组合 81" o:spid="_x0000_s1036" style="position:absolute;width:12564;height:2844" coordorigin="" coordsize="12557,3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o:lock v:ext="edit" aspectratio="t"/>
                  <v:shape id="任意多边形 2" o:spid="_x0000_s1037" style="position:absolute;width:12557;height:2876;visibility:visible;mso-wrap-style:square;v-text-anchor:middle" coordsize="1406296,28803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" adj="-11796480,,5400" path="m1093154,r77999,l1406296,288031r-77999,l1093154,xm1030297,r39620,l1305060,288031r-39620,l1030297,xm,l1007060,r235143,288031l,288031,,xe" fillcolor="#5a5a5a [2109]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:rsidR="00A60D88" w:rsidRDefault="00AF2F32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Microsoft YaHei" w:hAnsi="Microsoft YaHei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YaHei" w:hAnsi="Microsoft YaHei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教育背景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38" type="#_x0000_t6" style="position:absolute;left:2;top:2876;width:1439;height:106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" fillcolor="#5a5a5a [2109]" stroked="f"/>
                </v:group>
                <v:line id="直接连接符 20" o:spid="_x0000_s1039" style="position:absolute;visibility:visible;mso-wrap-style:square" from="1333,2095" to="67818,20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" strokecolor="#5a5a5a [2109]"/>
                <w10:wrap anchory="page"/>
              </v:group>
            </w:pict>
          </mc:Fallback>
        </mc:AlternateContent>
      </w:r>
    </w:p>
    <w:p w:rsidR="00A60D88" w:rsidRDefault="00A60D88">
      <w:pPr>
        <w:adjustRightInd w:val="0"/>
        <w:snapToGrid w:val="0"/>
      </w:pPr>
    </w:p>
    <w:p w:rsidR="00A60D88" w:rsidRDefault="00AF2F32">
      <w:pPr>
        <w:adjustRightInd w:val="0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3287221</wp:posOffset>
                </wp:positionV>
                <wp:extent cx="6429375" cy="982345"/>
                <wp:effectExtent l="0" t="0" r="0" b="0"/>
                <wp:wrapNone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200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.07-200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.0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 xml:space="preserve">          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陆军工程大学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 xml:space="preserve">         </w:t>
                            </w:r>
                            <w:r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本科</w:t>
                            </w:r>
                          </w:p>
                          <w:p w:rsidR="0045274C" w:rsidRDefault="0045274C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 xml:space="preserve">012.07-2015.07          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 xml:space="preserve">国防大学联合作战学院 </w:t>
                            </w:r>
                            <w:r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研究生</w:t>
                            </w:r>
                          </w:p>
                          <w:p w:rsidR="00A60D88" w:rsidRDefault="00A60D88">
                            <w:pPr>
                              <w:adjustRightInd w:val="0"/>
                              <w:snapToGrid w:val="0"/>
                              <w:spacing w:line="2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left:0;text-align:left;margin-left:15.2pt;margin-top:258.85pt;width:506.25pt;height:7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" filled="f" stroked="f">
                <v:textbox style="mso-fit-shape-to-text:t">
                  <w:txbxContent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200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3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.07-200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7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.0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7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 xml:space="preserve">          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陆军工程大学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 xml:space="preserve">         </w:t>
                      </w:r>
                      <w:r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 xml:space="preserve"> 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 xml:space="preserve"> 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本科</w:t>
                      </w:r>
                    </w:p>
                    <w:p w:rsidR="0045274C" w:rsidRDefault="0045274C">
                      <w:pPr>
                        <w:adjustRightInd w:val="0"/>
                        <w:snapToGrid w:val="0"/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2</w:t>
                      </w:r>
                      <w:r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 xml:space="preserve">012.07-2015.07          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 xml:space="preserve">国防大学联合作战学院 </w:t>
                      </w:r>
                      <w:r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 xml:space="preserve">  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研究生</w:t>
                      </w:r>
                    </w:p>
                    <w:p w:rsidR="00A60D88" w:rsidRDefault="00A60D88">
                      <w:pPr>
                        <w:adjustRightInd w:val="0"/>
                        <w:snapToGrid w:val="0"/>
                        <w:spacing w:line="20" w:lineRule="atLeast"/>
                        <w:rPr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60D88" w:rsidRDefault="00AF2F32">
      <w:pPr>
        <w:adjustRightInd w:val="0"/>
        <w:snapToGrid w:val="0"/>
      </w:pPr>
      <w:r>
        <w:rPr>
          <w:rFonts w:ascii="Microsoft YaHei" w:hAnsi="Microsoft YaHei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4518025</wp:posOffset>
                </wp:positionV>
                <wp:extent cx="6429375" cy="2082800"/>
                <wp:effectExtent l="0" t="0" r="0" b="0"/>
                <wp:wrapNone/>
                <wp:docPr id="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201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8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.0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-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2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020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年1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2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 xml:space="preserve">      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3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2140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 xml:space="preserve">部队 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 xml:space="preserve">     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排长、连长、助理工程师、军队律师</w:t>
                            </w:r>
                          </w:p>
                          <w:p w:rsidR="00A60D88" w:rsidRDefault="00AF2F32">
                            <w:pPr>
                              <w:adjustRightInd w:val="0"/>
                              <w:snapToGrid w:val="0"/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</w:pPr>
                            <w:r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20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>.03-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至今</w:t>
                            </w: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 xml:space="preserve">    </w:t>
                            </w:r>
                            <w:r w:rsidR="00EE4222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 xml:space="preserve">北京大成（石家庄）律师事务所 </w:t>
                            </w:r>
                            <w:r w:rsidR="0045274C">
                              <w:rPr>
                                <w:rFonts w:ascii="Microsoft YaHei" w:hAnsi="Microsoft YaHei"/>
                                <w:color w:val="414141"/>
                                <w:szCs w:val="21"/>
                              </w:rPr>
                              <w:t xml:space="preserve">  </w:t>
                            </w:r>
                            <w:r w:rsidR="0045274C">
                              <w:rPr>
                                <w:rFonts w:ascii="Microsoft YaHei" w:hAnsi="Microsoft YaHei" w:hint="eastAsia"/>
                                <w:color w:val="414141"/>
                                <w:szCs w:val="21"/>
                              </w:rPr>
                              <w:t>律师、专利代理师</w:t>
                            </w:r>
                          </w:p>
                          <w:p w:rsidR="00A60D88" w:rsidRDefault="00A60D88" w:rsidP="0045274C">
                            <w:pPr>
                              <w:pStyle w:val="2"/>
                              <w:adjustRightInd w:val="0"/>
                              <w:snapToGrid w:val="0"/>
                              <w:ind w:firstLineChars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left:0;text-align:left;margin-left:15.2pt;margin-top:355.75pt;width:506.25pt;height:16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" filled="f" stroked="f">
                <v:textbox style="mso-fit-shape-to-text:t">
                  <w:txbxContent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Cs w:val="21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201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8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.0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7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-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2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020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年1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2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月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 xml:space="preserve">      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3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2140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 xml:space="preserve">部队 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 xml:space="preserve">     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排长、连长、助理工程师、军队律师</w:t>
                      </w:r>
                    </w:p>
                    <w:p w:rsidR="00A60D88" w:rsidRDefault="00AF2F32">
                      <w:pPr>
                        <w:adjustRightInd w:val="0"/>
                        <w:snapToGrid w:val="0"/>
                        <w:rPr>
                          <w:rFonts w:ascii="Microsoft YaHei" w:hAnsi="Microsoft YaHei"/>
                          <w:color w:val="414141"/>
                          <w:szCs w:val="21"/>
                        </w:rPr>
                      </w:pPr>
                      <w:r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20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20</w:t>
                      </w:r>
                      <w:r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>.03-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至今</w:t>
                      </w:r>
                      <w:r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 xml:space="preserve"> </w:t>
                      </w:r>
                      <w:r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 xml:space="preserve">    </w:t>
                      </w:r>
                      <w:r w:rsidR="00EE4222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 xml:space="preserve">       </w:t>
                      </w:r>
                      <w:r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 xml:space="preserve">  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 xml:space="preserve">北京大成（石家庄）律师事务所 </w:t>
                      </w:r>
                      <w:r w:rsidR="0045274C">
                        <w:rPr>
                          <w:rFonts w:ascii="Microsoft YaHei" w:hAnsi="Microsoft YaHei"/>
                          <w:color w:val="414141"/>
                          <w:szCs w:val="21"/>
                        </w:rPr>
                        <w:t xml:space="preserve">  </w:t>
                      </w:r>
                      <w:r w:rsidR="0045274C">
                        <w:rPr>
                          <w:rFonts w:ascii="Microsoft YaHei" w:hAnsi="Microsoft YaHei" w:hint="eastAsia"/>
                          <w:color w:val="414141"/>
                          <w:szCs w:val="21"/>
                        </w:rPr>
                        <w:t>律师、专利代理师</w:t>
                      </w:r>
                    </w:p>
                    <w:p w:rsidR="00A60D88" w:rsidRDefault="00A60D88" w:rsidP="0045274C">
                      <w:pPr>
                        <w:pStyle w:val="2"/>
                        <w:adjustRightInd w:val="0"/>
                        <w:snapToGrid w:val="0"/>
                        <w:ind w:firstLineChars="0"/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60D88" w:rsidRDefault="0045274C">
      <w:r>
        <w:rPr>
          <w:rFonts w:ascii="Microsoft YaHei" w:hAnsi="Microsoft YaHei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-70078</wp:posOffset>
                </wp:positionH>
                <wp:positionV relativeFrom="page">
                  <wp:posOffset>4083918</wp:posOffset>
                </wp:positionV>
                <wp:extent cx="6781800" cy="283210"/>
                <wp:effectExtent l="0" t="0" r="19050" b="254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32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33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D88" w:rsidRDefault="0045274C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Microsoft YaHei" w:hAnsi="Microsoft YaHei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icrosoft YaHei" w:hAnsi="Microsoft YaHei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工作</w:t>
                                </w:r>
                                <w:r w:rsidR="00AF2F32">
                                  <w:rPr>
                                    <w:rFonts w:ascii="Microsoft YaHei" w:hAnsi="Microsoft YaHei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35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42" style="position:absolute;left:0;text-align:left;margin-left:-5.5pt;margin-top:321.55pt;width:534pt;height:22.3pt;z-index:251672576;mso-position-vertical-relative:page" coordsize="67818,28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">
                <v:group id="组合 81" o:spid="_x0000_s1043" style="position:absolute;width:12564;height:2844" coordorigin="" coordsize="12557,3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o:lock v:ext="edit" aspectratio="t"/>
                  <v:shape id="任意多边形 2" o:spid="_x0000_s1044" style="position:absolute;width:12557;height:2876;visibility:visible;mso-wrap-style:square;v-text-anchor:middle" coordsize="1406296,28803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" adj="-11796480,,5400" path="m1093154,r77999,l1406296,288031r-77999,l1093154,xm1030297,r39620,l1305060,288031r-39620,l1030297,xm,l1007060,r235143,288031l,288031,,xe" fillcolor="#5a5a5a [2109]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:rsidR="00A60D88" w:rsidRDefault="0045274C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Microsoft YaHei" w:hAnsi="Microsoft YaHei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YaHei" w:hAnsi="Microsoft YaHei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工作</w:t>
                          </w:r>
                          <w:r w:rsidR="00AF2F32">
                            <w:rPr>
                              <w:rFonts w:ascii="Microsoft YaHei" w:hAnsi="Microsoft YaHei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经历</w:t>
                          </w:r>
                        </w:p>
                      </w:txbxContent>
                    </v:textbox>
                  </v:shape>
                  <v:shape id="直角三角形 3" o:spid="_x0000_s1045" type="#_x0000_t6" style="position:absolute;left:2;top:2876;width:1439;height:106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" fillcolor="#5a5a5a [2109]" stroked="f"/>
                </v:group>
                <v:line id="直接连接符 20" o:spid="_x0000_s1046" style="position:absolute;visibility:visible;mso-wrap-style:square" from="1333,2095" to="67818,20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" strokecolor="#5a5a5a [2109]"/>
                <w10:wrap anchory="page"/>
              </v:group>
            </w:pict>
          </mc:Fallback>
        </mc:AlternateContent>
      </w:r>
    </w:p>
    <w:p w:rsidR="00A60D88" w:rsidRDefault="002654AB">
      <w:pPr>
        <w:widowControl/>
        <w:jc w:val="left"/>
      </w:pPr>
      <w:bookmarkStart w:id="0" w:name="_GoBack"/>
      <w:bookmarkEnd w:id="0"/>
      <w:r>
        <w:rPr>
          <w:rFonts w:ascii="Microsoft YaHei" w:hAnsi="Microsoft YaHei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ge">
                  <wp:posOffset>5708188</wp:posOffset>
                </wp:positionV>
                <wp:extent cx="6429375" cy="1200150"/>
                <wp:effectExtent l="0" t="0" r="0" b="0"/>
                <wp:wrapNone/>
                <wp:docPr id="4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5274C" w:rsidRPr="0045274C" w:rsidRDefault="0045274C" w:rsidP="0045274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01</w:t>
                            </w:r>
                            <w:r w:rsidR="00EF51AD"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年 被中部战区陆军 评为“送法下基层先进个人”</w:t>
                            </w:r>
                          </w:p>
                          <w:p w:rsidR="00A60D88" w:rsidRDefault="0045274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0</w:t>
                            </w:r>
                            <w:r w:rsidR="00EF51AD"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年 被中部战区陆军 评为“送法下基层先进个人”</w:t>
                            </w:r>
                          </w:p>
                          <w:p w:rsidR="0045274C" w:rsidRDefault="0045274C" w:rsidP="0045274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02</w:t>
                            </w:r>
                            <w:r w:rsidR="00EF51AD"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年 被北京大成（石家庄）律师事务所 评为“青年律师</w:t>
                            </w:r>
                            <w:r w:rsidR="00EF51AD"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之星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45274C" w:rsidRDefault="0045274C" w:rsidP="0045274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0</w:t>
                            </w:r>
                            <w:r w:rsidR="00EF51AD"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21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年 被</w:t>
                            </w:r>
                            <w:r w:rsidR="00EF51AD"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河北省律师协会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 xml:space="preserve"> 评为“</w:t>
                            </w:r>
                            <w:r w:rsidR="00EF51AD"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建党1</w:t>
                            </w:r>
                            <w:r w:rsidR="00EF51AD"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00</w:t>
                            </w:r>
                            <w:r w:rsidR="00EF51AD"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周年优秀奖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EF51AD" w:rsidRDefault="00EF51AD" w:rsidP="0045274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022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 xml:space="preserve">年 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被北京大成（石家庄）律师事务所 评为“优秀公益律师”</w:t>
                            </w:r>
                          </w:p>
                          <w:p w:rsidR="002654AB" w:rsidRDefault="002654AB" w:rsidP="0045274C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2023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年 被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全国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第四届大成杯争议解决诉辩大赛 评委“优秀队员”</w:t>
                            </w:r>
                          </w:p>
                          <w:p w:rsidR="00EF51AD" w:rsidRDefault="00EF51AD" w:rsidP="00EF51AD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023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 xml:space="preserve">年 被石家庄市退役军人事务局 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评为“优秀自主择业军转干部”</w:t>
                            </w:r>
                          </w:p>
                          <w:p w:rsidR="00EF51AD" w:rsidRDefault="00EF51AD" w:rsidP="00EF51AD">
                            <w:pPr>
                              <w:pStyle w:val="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  <w:t>023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年 被北京大成（石家庄）律师事务所 评为“优秀律师”</w:t>
                            </w:r>
                          </w:p>
                          <w:p w:rsidR="0045274C" w:rsidRDefault="0045274C" w:rsidP="00EF51AD">
                            <w:pPr>
                              <w:pStyle w:val="2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Microsoft YaHei" w:eastAsia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7" type="#_x0000_t202" style="position:absolute;margin-left:11.55pt;margin-top:449.45pt;width:506.25pt;height:9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" filled="f" stroked="f">
                <v:textbox style="mso-fit-shape-to-text:t">
                  <w:txbxContent>
                    <w:p w:rsidR="0045274C" w:rsidRPr="0045274C" w:rsidRDefault="0045274C" w:rsidP="0045274C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01</w:t>
                      </w:r>
                      <w:r w:rsidR="00EF51AD"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年 被中部战区陆军 评为“送法下基层先进个人”</w:t>
                      </w:r>
                    </w:p>
                    <w:p w:rsidR="00A60D88" w:rsidRDefault="0045274C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0</w:t>
                      </w:r>
                      <w:r w:rsidR="00EF51AD"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20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年 被中部战区陆军 评为“送法下基层先进个人”</w:t>
                      </w:r>
                    </w:p>
                    <w:p w:rsidR="0045274C" w:rsidRDefault="0045274C" w:rsidP="0045274C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02</w:t>
                      </w:r>
                      <w:r w:rsidR="00EF51AD"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年 被北京大成（石家庄）律师事务所 评为“青年律师</w:t>
                      </w:r>
                      <w:r w:rsidR="00EF51AD"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之星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”</w:t>
                      </w:r>
                    </w:p>
                    <w:p w:rsidR="0045274C" w:rsidRDefault="0045274C" w:rsidP="0045274C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0</w:t>
                      </w:r>
                      <w:r w:rsidR="00EF51AD"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21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年 被</w:t>
                      </w:r>
                      <w:r w:rsidR="00EF51AD"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河北省律师协会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 评为“</w:t>
                      </w:r>
                      <w:r w:rsidR="00EF51AD"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建党1</w:t>
                      </w:r>
                      <w:r w:rsidR="00EF51AD"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00</w:t>
                      </w:r>
                      <w:r w:rsidR="00EF51AD"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周年优秀奖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”</w:t>
                      </w:r>
                    </w:p>
                    <w:p w:rsidR="00EF51AD" w:rsidRDefault="00EF51AD" w:rsidP="0045274C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022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年 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被北京大成（石家庄）律师事务所 评为“优秀公益律师”</w:t>
                      </w:r>
                    </w:p>
                    <w:p w:rsidR="002654AB" w:rsidRDefault="002654AB" w:rsidP="0045274C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2023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年 被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全国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第四届大成杯争议解决诉辩大赛 评委“优秀队员”</w:t>
                      </w:r>
                    </w:p>
                    <w:p w:rsidR="00EF51AD" w:rsidRDefault="00EF51AD" w:rsidP="00EF51AD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023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 xml:space="preserve">年 被石家庄市退役军人事务局 </w:t>
                      </w:r>
                      <w:r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评为“优秀自主择业军转干部”</w:t>
                      </w:r>
                    </w:p>
                    <w:p w:rsidR="00EF51AD" w:rsidRDefault="00EF51AD" w:rsidP="00EF51AD">
                      <w:pPr>
                        <w:pStyle w:val="2"/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ind w:firstLineChars="0"/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  <w:t>023</w:t>
                      </w:r>
                      <w:r>
                        <w:rPr>
                          <w:rFonts w:ascii="Microsoft YaHei" w:eastAsia="Microsoft YaHei" w:hAnsi="Microsoft YaHei" w:hint="eastAsia"/>
                          <w:color w:val="414141"/>
                          <w:sz w:val="20"/>
                          <w:szCs w:val="20"/>
                        </w:rPr>
                        <w:t>年 被北京大成（石家庄）律师事务所 评为“优秀律师”</w:t>
                      </w:r>
                    </w:p>
                    <w:p w:rsidR="0045274C" w:rsidRDefault="0045274C" w:rsidP="00EF51AD">
                      <w:pPr>
                        <w:pStyle w:val="2"/>
                        <w:adjustRightInd w:val="0"/>
                        <w:snapToGrid w:val="0"/>
                        <w:ind w:firstLineChars="0" w:firstLine="0"/>
                        <w:rPr>
                          <w:rFonts w:ascii="Microsoft YaHei" w:eastAsia="Microsoft YaHei" w:hAnsi="Microsoft YaHei"/>
                          <w:color w:val="41414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F51AD">
        <w:rPr>
          <w:rFonts w:ascii="Microsoft YaHei" w:hAnsi="Microsoft YaHei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ge">
                  <wp:posOffset>9250911</wp:posOffset>
                </wp:positionV>
                <wp:extent cx="6429375" cy="535940"/>
                <wp:effectExtent l="0" t="0" r="0" b="0"/>
                <wp:wrapNone/>
                <wp:docPr id="7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535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60D88" w:rsidRDefault="00EF51AD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中国法学会会员</w:t>
                            </w:r>
                          </w:p>
                          <w:p w:rsidR="00EF51AD" w:rsidRDefault="00EF51AD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中国代理师协会会员</w:t>
                            </w:r>
                          </w:p>
                          <w:p w:rsidR="00EF51AD" w:rsidRDefault="00EF51AD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石家庄市检察院听证员</w:t>
                            </w:r>
                          </w:p>
                          <w:p w:rsidR="00EF51AD" w:rsidRDefault="00EF51AD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石家庄市桥西区检察院听证员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5.2pt;margin-top:728.4pt;width:506.25pt;height:42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" filled="f" stroked="f">
                <v:textbox style="mso-fit-shape-to-text:t">
                  <w:txbxContent>
                    <w:p w:rsidR="00A60D88" w:rsidRDefault="00EF51AD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中国法学会会员</w:t>
                      </w:r>
                    </w:p>
                    <w:p w:rsidR="00EF51AD" w:rsidRDefault="00EF51AD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中国代理师协会会员</w:t>
                      </w:r>
                    </w:p>
                    <w:p w:rsidR="00EF51AD" w:rsidRDefault="00EF51AD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石家庄市检察院听证员</w:t>
                      </w:r>
                    </w:p>
                    <w:p w:rsidR="00EF51AD" w:rsidRDefault="00EF51AD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石家庄市桥西区检察院听证员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51AD">
        <w:rPr>
          <w:rFonts w:ascii="Microsoft YaHei" w:hAnsi="Microsoft YaHei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-63269</wp:posOffset>
                </wp:positionH>
                <wp:positionV relativeFrom="page">
                  <wp:posOffset>8915258</wp:posOffset>
                </wp:positionV>
                <wp:extent cx="6781800" cy="283210"/>
                <wp:effectExtent l="0" t="0" r="19050" b="254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73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74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D88" w:rsidRDefault="00EF51AD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Microsoft YaHei" w:hAnsi="Microsoft YaHei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icrosoft YaHei" w:hAnsi="Microsoft YaHei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社会职务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75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76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2" o:spid="_x0000_s1048" style="position:absolute;margin-left:-5pt;margin-top:702pt;width:534pt;height:22.3pt;z-index:251678720;mso-position-vertical-relative:page" coordsize="67818,28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">
                <v:group id="组合 81" o:spid="_x0000_s1049" style="position:absolute;width:12564;height:2844" coordorigin="" coordsize="12557,3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">
                  <o:lock v:ext="edit" aspectratio="t"/>
                  <v:shape id="任意多边形 2" o:spid="_x0000_s1050" style="position:absolute;width:12557;height:2876;visibility:visible;mso-wrap-style:square;v-text-anchor:middle" coordsize="1406296,28803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" adj="-11796480,,5400" path="m1093154,r77999,l1406296,288031r-77999,l1093154,xm1030297,r39620,l1305060,288031r-39620,l1030297,xm,l1007060,r235143,288031l,288031,,xe" fillcolor="#5a5a5a [2109]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:rsidR="00A60D88" w:rsidRDefault="00EF51AD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Microsoft YaHei" w:hAnsi="Microsoft YaHei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YaHei" w:hAnsi="Microsoft YaHei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社会职务</w:t>
                          </w:r>
                        </w:p>
                      </w:txbxContent>
                    </v:textbox>
                  </v:shape>
                  <v:shape id="直角三角形 3" o:spid="_x0000_s1051" type="#_x0000_t6" style="position:absolute;left:2;top:2876;width:1439;height:106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" fillcolor="#5a5a5a [2109]" stroked="f"/>
                </v:group>
                <v:line id="直接连接符 20" o:spid="_x0000_s1052" style="position:absolute;visibility:visible;mso-wrap-style:square" from="1333,2095" to="67818,20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" strokecolor="#5a5a5a [2109]"/>
                <w10:wrap anchory="page"/>
              </v:group>
            </w:pict>
          </mc:Fallback>
        </mc:AlternateContent>
      </w:r>
      <w:r w:rsidR="00EF51AD">
        <w:rPr>
          <w:rFonts w:ascii="Microsoft YaHei" w:hAnsi="Microsoft YaHei"/>
          <w:noProof/>
          <w:color w:val="C19F6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186462</wp:posOffset>
                </wp:positionH>
                <wp:positionV relativeFrom="page">
                  <wp:posOffset>8155314</wp:posOffset>
                </wp:positionV>
                <wp:extent cx="6429375" cy="753745"/>
                <wp:effectExtent l="0" t="0" r="0" b="0"/>
                <wp:wrapNone/>
                <wp:docPr id="6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A60D88" w:rsidRDefault="0045274C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法律职业资格证书</w:t>
                            </w:r>
                          </w:p>
                          <w:p w:rsidR="0045274C" w:rsidRDefault="0045274C">
                            <w:pPr>
                              <w:pStyle w:val="11"/>
                              <w:adjustRightInd w:val="0"/>
                              <w:snapToGrid w:val="0"/>
                              <w:ind w:firstLineChars="0" w:firstLine="0"/>
                              <w:rPr>
                                <w:rFonts w:ascii="Microsoft YaHei" w:hAnsi="Microsoft YaHei"/>
                                <w:color w:val="41414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hAnsi="Microsoft YaHei" w:hint="eastAsia"/>
                                <w:color w:val="414141"/>
                                <w:sz w:val="20"/>
                                <w:szCs w:val="20"/>
                              </w:rPr>
                              <w:t>专利代理师职业资格证书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14.7pt;margin-top:642.15pt;width:506.25pt;height:5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" filled="f" stroked="f">
                <v:textbox style="mso-fit-shape-to-text:t">
                  <w:txbxContent>
                    <w:p w:rsidR="00A60D88" w:rsidRDefault="0045274C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Microsoft YaHei" w:hAnsi="Microsoft YaHei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法律职业资格证书</w:t>
                      </w:r>
                    </w:p>
                    <w:p w:rsidR="0045274C" w:rsidRDefault="0045274C">
                      <w:pPr>
                        <w:pStyle w:val="11"/>
                        <w:adjustRightInd w:val="0"/>
                        <w:snapToGrid w:val="0"/>
                        <w:ind w:firstLineChars="0" w:firstLine="0"/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hAnsi="Microsoft YaHei" w:hint="eastAsia"/>
                          <w:color w:val="414141"/>
                          <w:sz w:val="20"/>
                          <w:szCs w:val="20"/>
                        </w:rPr>
                        <w:t>专利代理师职业资格证书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F51AD">
        <w:rPr>
          <w:rFonts w:ascii="Microsoft YaHei" w:hAnsi="Microsoft YaHei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-102971</wp:posOffset>
                </wp:positionH>
                <wp:positionV relativeFrom="page">
                  <wp:posOffset>7767256</wp:posOffset>
                </wp:positionV>
                <wp:extent cx="6781800" cy="283210"/>
                <wp:effectExtent l="0" t="0" r="19050" b="254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61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256400" cy="284400"/>
                            <a:chOff x="3" y="0"/>
                            <a:chExt cx="1255739" cy="393695"/>
                          </a:xfrm>
                        </wpg:grpSpPr>
                        <wps:wsp>
                          <wps:cNvPr id="62" name="任意多边形 2"/>
                          <wps:cNvSpPr/>
                          <wps:spPr bwMode="auto">
                            <a:xfrm>
                              <a:off x="3" y="0"/>
                              <a:ext cx="1255739" cy="287656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D88" w:rsidRDefault="00AF2F32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Microsoft YaHei" w:hAnsi="Microsoft YaHei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icrosoft YaHei" w:hAnsi="Microsoft YaHei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技能证书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64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0" o:spid="_x0000_s1054" style="position:absolute;margin-left:-8.1pt;margin-top:611.6pt;width:534pt;height:22.3pt;z-index:251676672;mso-position-vertical-relative:page" coordsize="67818,28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">
                <v:group id="组合 81" o:spid="_x0000_s1055" style="position:absolute;width:12564;height:2844" coordorigin="" coordsize="12557,3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9zxwAAAOA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nh71A4A3LxAgAA//8DAFBLAQItABQABgAIAAAAIQDb4fbL7gAAAIUBAAATAAAAAAAA&#13;&#10;AAAAAAAAAAAAAABbQ29udGVudF9UeXBlc10ueG1sUEsBAi0AFAAGAAgAAAAhAFr0LFu/AAAAFQEA&#13;&#10;AAsAAAAAAAAAAAAAAAAAHwEAAF9yZWxzLy5yZWxzUEsBAi0AFAAGAAgAAAAhAF+UP3PHAAAA4AAA&#13;&#10;AA8AAAAAAAAAAAAAAAAABwIAAGRycy9kb3ducmV2LnhtbFBLBQYAAAAAAwADALcAAAD7AgAAAAA=&#13;&#10;">
                  <o:lock v:ext="edit" aspectratio="t"/>
                  <v:shape id="任意多边形 2" o:spid="_x0000_s1056" style="position:absolute;width:12557;height:2876;visibility:visible;mso-wrap-style:square;v-text-anchor:middle" coordsize="1406296,28803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" adj="-11796480,,5400" path="m1093154,r77999,l1406296,288031r-77999,l1093154,xm1030297,r39620,l1305060,288031r-39620,l1030297,xm,l1007060,r235143,288031l,288031,,xe" fillcolor="#5a5a5a [2109]" stroked="f">
                    <v:stroke joinstyle="miter"/>
                    <v:formulas/>
                    <v:path arrowok="t" o:connecttype="custom" o:connectlocs="976122,0;1045770,0;1255739,287656;1186091,287656;919994,0;955372,0;1165341,287656;1129963,287656;0,0;899245,0;1109214,287656;0,287656" o:connectangles="0,0,0,0,0,0,0,0,0,0,0,0" textboxrect="0,0,1406296,288031"/>
                    <v:textbox inset="5.5mm,0,,0">
                      <w:txbxContent>
                        <w:p w:rsidR="00A60D88" w:rsidRDefault="00AF2F32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Microsoft YaHei" w:hAnsi="Microsoft YaHei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YaHei" w:hAnsi="Microsoft YaHei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技能证书</w:t>
                          </w:r>
                        </w:p>
                      </w:txbxContent>
                    </v:textbox>
                  </v:shape>
                  <v:shape id="直角三角形 3" o:spid="_x0000_s1057" type="#_x0000_t6" style="position:absolute;left:2;top:2876;width:1439;height:106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" fillcolor="#5a5a5a [2109]" stroked="f"/>
                </v:group>
                <v:line id="直接连接符 20" o:spid="_x0000_s1058" style="position:absolute;visibility:visible;mso-wrap-style:square" from="1333,2095" to="67818,20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" strokecolor="#5a5a5a [2109]"/>
                <w10:wrap anchory="page"/>
              </v:group>
            </w:pict>
          </mc:Fallback>
        </mc:AlternateContent>
      </w:r>
      <w:r w:rsidR="00EF51AD">
        <w:rPr>
          <w:rFonts w:ascii="Microsoft YaHei" w:hAnsi="Microsoft YaHei"/>
          <w:noProof/>
          <w:color w:val="C19F67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-161171</wp:posOffset>
                </wp:positionH>
                <wp:positionV relativeFrom="page">
                  <wp:posOffset>5335096</wp:posOffset>
                </wp:positionV>
                <wp:extent cx="6781800" cy="283210"/>
                <wp:effectExtent l="0" t="0" r="25400" b="0"/>
                <wp:wrapNone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1800" cy="283210"/>
                          <a:chOff x="0" y="0"/>
                          <a:chExt cx="6781800" cy="284400"/>
                        </a:xfrm>
                      </wpg:grpSpPr>
                      <wpg:grpSp>
                        <wpg:cNvPr id="40" name="组合 81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1427516" cy="284400"/>
                            <a:chOff x="3" y="0"/>
                            <a:chExt cx="1426765" cy="393695"/>
                          </a:xfrm>
                        </wpg:grpSpPr>
                        <wps:wsp>
                          <wps:cNvPr id="41" name="任意多边形 2"/>
                          <wps:cNvSpPr/>
                          <wps:spPr bwMode="auto">
                            <a:xfrm>
                              <a:off x="3" y="0"/>
                              <a:ext cx="1426765" cy="287655"/>
                            </a:xfrm>
                            <a:custGeom>
                              <a:avLst/>
                              <a:gdLst>
                                <a:gd name="connsiteX0" fmla="*/ 1093154 w 1406296"/>
                                <a:gd name="connsiteY0" fmla="*/ 0 h 288031"/>
                                <a:gd name="connsiteX1" fmla="*/ 1171153 w 1406296"/>
                                <a:gd name="connsiteY1" fmla="*/ 0 h 288031"/>
                                <a:gd name="connsiteX2" fmla="*/ 1406296 w 1406296"/>
                                <a:gd name="connsiteY2" fmla="*/ 288031 h 288031"/>
                                <a:gd name="connsiteX3" fmla="*/ 1328297 w 1406296"/>
                                <a:gd name="connsiteY3" fmla="*/ 288031 h 288031"/>
                                <a:gd name="connsiteX4" fmla="*/ 1030297 w 1406296"/>
                                <a:gd name="connsiteY4" fmla="*/ 0 h 288031"/>
                                <a:gd name="connsiteX5" fmla="*/ 1069917 w 1406296"/>
                                <a:gd name="connsiteY5" fmla="*/ 0 h 288031"/>
                                <a:gd name="connsiteX6" fmla="*/ 1305060 w 1406296"/>
                                <a:gd name="connsiteY6" fmla="*/ 288031 h 288031"/>
                                <a:gd name="connsiteX7" fmla="*/ 1265440 w 1406296"/>
                                <a:gd name="connsiteY7" fmla="*/ 288031 h 288031"/>
                                <a:gd name="connsiteX8" fmla="*/ 0 w 1406296"/>
                                <a:gd name="connsiteY8" fmla="*/ 0 h 288031"/>
                                <a:gd name="connsiteX9" fmla="*/ 1007060 w 1406296"/>
                                <a:gd name="connsiteY9" fmla="*/ 0 h 288031"/>
                                <a:gd name="connsiteX10" fmla="*/ 1242203 w 1406296"/>
                                <a:gd name="connsiteY10" fmla="*/ 288031 h 288031"/>
                                <a:gd name="connsiteX11" fmla="*/ 0 w 1406296"/>
                                <a:gd name="connsiteY11" fmla="*/ 288031 h 2880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406296" h="288031">
                                  <a:moveTo>
                                    <a:pt x="1093154" y="0"/>
                                  </a:moveTo>
                                  <a:lnTo>
                                    <a:pt x="1171153" y="0"/>
                                  </a:lnTo>
                                  <a:lnTo>
                                    <a:pt x="1406296" y="288031"/>
                                  </a:lnTo>
                                  <a:lnTo>
                                    <a:pt x="1328297" y="288031"/>
                                  </a:lnTo>
                                  <a:close/>
                                  <a:moveTo>
                                    <a:pt x="1030297" y="0"/>
                                  </a:moveTo>
                                  <a:lnTo>
                                    <a:pt x="1069917" y="0"/>
                                  </a:lnTo>
                                  <a:lnTo>
                                    <a:pt x="1305060" y="288031"/>
                                  </a:lnTo>
                                  <a:lnTo>
                                    <a:pt x="1265440" y="28803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007060" y="0"/>
                                  </a:lnTo>
                                  <a:lnTo>
                                    <a:pt x="1242203" y="288031"/>
                                  </a:lnTo>
                                  <a:lnTo>
                                    <a:pt x="0" y="288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60D88" w:rsidRDefault="0045274C">
                                <w:pPr>
                                  <w:adjustRightInd w:val="0"/>
                                  <w:snapToGrid w:val="0"/>
                                  <w:spacing w:line="320" w:lineRule="exact"/>
                                  <w:rPr>
                                    <w:rFonts w:ascii="Microsoft YaHei" w:hAnsi="Microsoft YaHei" w:cstheme="minorBid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icrosoft YaHei" w:hAnsi="Microsoft YaHei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取得荣誉</w:t>
                                </w:r>
                                <w:r w:rsidR="00EF51AD">
                                  <w:rPr>
                                    <w:rFonts w:ascii="Microsoft YaHei" w:hAnsi="Microsoft YaHei" w:cstheme="minorBidi" w:hint="eastAsia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（近五年）</w:t>
                                </w:r>
                              </w:p>
                            </w:txbxContent>
                          </wps:txbx>
                          <wps:bodyPr rot="0" spcFirstLastPara="0" vert="horz" wrap="square" lIns="198000" tIns="0" rIns="91440" bIns="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2" name="直角三角形 3"/>
                          <wps:cNvSpPr/>
                          <wps:spPr bwMode="auto">
                            <a:xfrm rot="10800000">
                              <a:off x="234" y="287656"/>
                              <a:ext cx="143935" cy="106039"/>
                            </a:xfrm>
                            <a:prstGeom prst="rtTriangl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43" name="直接连接符 20"/>
                        <wps:cNvCnPr/>
                        <wps:spPr>
                          <a:xfrm>
                            <a:off x="133350" y="209550"/>
                            <a:ext cx="66484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60" style="position:absolute;margin-left:-12.7pt;margin-top:420.1pt;width:534pt;height:22.3pt;z-index:251674624;mso-position-vertical-relative:page" coordsize="67818,28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">
                <v:group id="组合 81" o:spid="_x0000_s1061" style="position:absolute;width:14275;height:2844" coordorigin="" coordsize="14267,39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">
                  <o:lock v:ext="edit" aspectratio="t"/>
                  <v:shape id="任意多边形 2" o:spid="_x0000_s1062" style="position:absolute;width:14267;height:2876;visibility:visible;mso-wrap-style:square;v-text-anchor:middle" coordsize="1406296,288031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" adj="-11796480,,5400" path="m1093154,r77999,l1406296,288031r-77999,l1093154,xm1030297,r39620,l1305060,288031r-39620,l1030297,xm,l1007060,r235143,288031l,288031,,xe" fillcolor="#5a5a5a [2109]" stroked="f">
                    <v:stroke joinstyle="miter"/>
                    <v:formulas/>
                    <v:path arrowok="t" o:connecttype="custom" o:connectlocs="1109065,0;1188199,0;1426765,287655;1347631,287655;1045293,0;1085490,0;1324055,287655;1283859,287655;0,0;1021718,0;1260284,287655;0,287655" o:connectangles="0,0,0,0,0,0,0,0,0,0,0,0" textboxrect="0,0,1406296,288031"/>
                    <v:textbox inset="5.5mm,0,,0">
                      <w:txbxContent>
                        <w:p w:rsidR="00A60D88" w:rsidRDefault="0045274C">
                          <w:pPr>
                            <w:adjustRightInd w:val="0"/>
                            <w:snapToGrid w:val="0"/>
                            <w:spacing w:line="320" w:lineRule="exact"/>
                            <w:rPr>
                              <w:rFonts w:ascii="Microsoft YaHei" w:hAnsi="Microsoft YaHei" w:cstheme="minorBid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icrosoft YaHei" w:hAnsi="Microsoft YaHei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取得荣誉</w:t>
                          </w:r>
                          <w:r w:rsidR="00EF51AD">
                            <w:rPr>
                              <w:rFonts w:ascii="Microsoft YaHei" w:hAnsi="Microsoft YaHei" w:cstheme="minorBidi" w:hint="eastAsia"/>
                              <w:color w:val="FFFFFF" w:themeColor="background1"/>
                              <w:sz w:val="24"/>
                              <w:szCs w:val="24"/>
                            </w:rPr>
                            <w:t>（近五年）</w:t>
                          </w:r>
                        </w:p>
                      </w:txbxContent>
                    </v:textbox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3" o:spid="_x0000_s1063" type="#_x0000_t6" style="position:absolute;left:2;top:2876;width:1439;height:1060;rotation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" fillcolor="#5a5a5a [2109]" stroked="f"/>
                </v:group>
                <v:line id="直接连接符 20" o:spid="_x0000_s1064" style="position:absolute;visibility:visible;mso-wrap-style:square" from="1333,2095" to="67818,20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" strokecolor="#5a5a5a [2109]"/>
                <w10:wrap anchory="page"/>
              </v:group>
            </w:pict>
          </mc:Fallback>
        </mc:AlternateContent>
      </w:r>
    </w:p>
    <w:sectPr w:rsidR="00A60D8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E070D5"/>
    <w:multiLevelType w:val="multilevel"/>
    <w:tmpl w:val="36E070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41414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06237C"/>
    <w:rsid w:val="00033B00"/>
    <w:rsid w:val="00050DD0"/>
    <w:rsid w:val="000A15E2"/>
    <w:rsid w:val="000A477B"/>
    <w:rsid w:val="000B7624"/>
    <w:rsid w:val="00101F84"/>
    <w:rsid w:val="00145F04"/>
    <w:rsid w:val="0016204C"/>
    <w:rsid w:val="001864CD"/>
    <w:rsid w:val="0019746D"/>
    <w:rsid w:val="001D355C"/>
    <w:rsid w:val="00211176"/>
    <w:rsid w:val="002654AB"/>
    <w:rsid w:val="002A02CC"/>
    <w:rsid w:val="002A6755"/>
    <w:rsid w:val="003150B6"/>
    <w:rsid w:val="00355330"/>
    <w:rsid w:val="003666FA"/>
    <w:rsid w:val="003829A9"/>
    <w:rsid w:val="003A597D"/>
    <w:rsid w:val="003A754D"/>
    <w:rsid w:val="004264B5"/>
    <w:rsid w:val="004447F5"/>
    <w:rsid w:val="00446196"/>
    <w:rsid w:val="0045274C"/>
    <w:rsid w:val="00461F81"/>
    <w:rsid w:val="00465FA2"/>
    <w:rsid w:val="00487CEA"/>
    <w:rsid w:val="004E2CF5"/>
    <w:rsid w:val="004F0F87"/>
    <w:rsid w:val="004F6A02"/>
    <w:rsid w:val="0051378C"/>
    <w:rsid w:val="0053077D"/>
    <w:rsid w:val="005311C9"/>
    <w:rsid w:val="005402B0"/>
    <w:rsid w:val="00553D99"/>
    <w:rsid w:val="00557EDC"/>
    <w:rsid w:val="005B4768"/>
    <w:rsid w:val="005C3A11"/>
    <w:rsid w:val="006314A6"/>
    <w:rsid w:val="006922FB"/>
    <w:rsid w:val="00694DFC"/>
    <w:rsid w:val="006B4C9F"/>
    <w:rsid w:val="006F567F"/>
    <w:rsid w:val="007269E1"/>
    <w:rsid w:val="00735052"/>
    <w:rsid w:val="007719C0"/>
    <w:rsid w:val="0077420C"/>
    <w:rsid w:val="007B1C07"/>
    <w:rsid w:val="0082702B"/>
    <w:rsid w:val="0085417A"/>
    <w:rsid w:val="0087610E"/>
    <w:rsid w:val="0089146D"/>
    <w:rsid w:val="00911736"/>
    <w:rsid w:val="00923016"/>
    <w:rsid w:val="0092591B"/>
    <w:rsid w:val="0093682A"/>
    <w:rsid w:val="009872F7"/>
    <w:rsid w:val="009C366C"/>
    <w:rsid w:val="009D6057"/>
    <w:rsid w:val="009F7C4F"/>
    <w:rsid w:val="00A2143F"/>
    <w:rsid w:val="00A24A7B"/>
    <w:rsid w:val="00A26FC6"/>
    <w:rsid w:val="00A60D88"/>
    <w:rsid w:val="00A702BF"/>
    <w:rsid w:val="00AB760C"/>
    <w:rsid w:val="00AD3779"/>
    <w:rsid w:val="00AE5B76"/>
    <w:rsid w:val="00AF2F32"/>
    <w:rsid w:val="00B31A69"/>
    <w:rsid w:val="00B822E2"/>
    <w:rsid w:val="00B96766"/>
    <w:rsid w:val="00BD4664"/>
    <w:rsid w:val="00BE4D64"/>
    <w:rsid w:val="00BF0749"/>
    <w:rsid w:val="00C21631"/>
    <w:rsid w:val="00CD3E9B"/>
    <w:rsid w:val="00D06232"/>
    <w:rsid w:val="00D50E46"/>
    <w:rsid w:val="00D76D6E"/>
    <w:rsid w:val="00D8497B"/>
    <w:rsid w:val="00DB4EC6"/>
    <w:rsid w:val="00DB6737"/>
    <w:rsid w:val="00DD7BC7"/>
    <w:rsid w:val="00DF24FB"/>
    <w:rsid w:val="00E17ECD"/>
    <w:rsid w:val="00EA688C"/>
    <w:rsid w:val="00EE4222"/>
    <w:rsid w:val="00EF51AD"/>
    <w:rsid w:val="00F4103D"/>
    <w:rsid w:val="00F54173"/>
    <w:rsid w:val="00FF5D10"/>
    <w:rsid w:val="00FF7F4E"/>
    <w:rsid w:val="022F48F3"/>
    <w:rsid w:val="024F38CD"/>
    <w:rsid w:val="033D5E55"/>
    <w:rsid w:val="07000085"/>
    <w:rsid w:val="0720179A"/>
    <w:rsid w:val="094E2162"/>
    <w:rsid w:val="0F1223FF"/>
    <w:rsid w:val="11120177"/>
    <w:rsid w:val="1979475E"/>
    <w:rsid w:val="1D06237C"/>
    <w:rsid w:val="21CB7B54"/>
    <w:rsid w:val="23653947"/>
    <w:rsid w:val="28483AA4"/>
    <w:rsid w:val="2CA773C0"/>
    <w:rsid w:val="2D631FF8"/>
    <w:rsid w:val="35AE4A0E"/>
    <w:rsid w:val="371564A6"/>
    <w:rsid w:val="3CAF2038"/>
    <w:rsid w:val="3FB04EA0"/>
    <w:rsid w:val="4200494F"/>
    <w:rsid w:val="45365957"/>
    <w:rsid w:val="4A1D4E2D"/>
    <w:rsid w:val="4B39294E"/>
    <w:rsid w:val="4F0009D3"/>
    <w:rsid w:val="52653FD5"/>
    <w:rsid w:val="52A64A96"/>
    <w:rsid w:val="552D55B8"/>
    <w:rsid w:val="615D6BBA"/>
    <w:rsid w:val="623812F2"/>
    <w:rsid w:val="6FB0193A"/>
    <w:rsid w:val="72D15F15"/>
    <w:rsid w:val="73C956F8"/>
    <w:rsid w:val="7675691D"/>
    <w:rsid w:val="78192630"/>
    <w:rsid w:val="7CE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70F61A"/>
  <w15:docId w15:val="{EEA73B1B-A363-DF4B-A10C-2D9FE4B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Microsoft YaHei" w:hAnsi="Arial Unicode MS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character" w:customStyle="1" w:styleId="a6">
    <w:name w:val="页眉 字符"/>
    <w:basedOn w:val="a0"/>
    <w:link w:val="a5"/>
    <w:uiPriority w:val="99"/>
    <w:qFormat/>
    <w:rPr>
      <w:rFonts w:ascii="Arial Unicode MS" w:eastAsia="Microsoft YaHei" w:hAnsi="Arial Unicode MS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Arial Unicode MS" w:eastAsia="Microsoft YaHei" w:hAnsi="Arial Unicode MS"/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kedao\AppData\Roaming\kingsoft\office6\templates\download\&#40664;&#35748;\&#21019;&#24847;&#31616;&#21382;SJS0056A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C069B7-F1CF-3647-A096-22E956BF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C:\Users\kedao\AppData\Roaming\kingsoft\office6\templates\download\默认\创意简历SJS0056A.docx</Template>
  <TotalTime>47</TotalTime>
  <Pages>1</Pages>
  <Words>6</Words>
  <Characters>36</Characters>
  <Application>Microsoft Office Word</Application>
  <DocSecurity>0</DocSecurity>
  <Lines>1</Lines>
  <Paragraphs>1</Paragraphs>
  <ScaleCrop>false</ScaleCrop>
  <Company>china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kedao</dc:creator>
  <cp:lastModifiedBy>Microsoft Office User</cp:lastModifiedBy>
  <cp:revision>24</cp:revision>
  <dcterms:created xsi:type="dcterms:W3CDTF">2018-04-11T08:01:00Z</dcterms:created>
  <dcterms:modified xsi:type="dcterms:W3CDTF">2024-05-22T14:32:00Z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